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205"/>
        <w:gridCol w:w="3206"/>
        <w:gridCol w:w="3207"/>
      </w:tblGrid>
      <w:tr w:rsidR="0071555D" w:rsidRPr="00AA7A05" w14:paraId="428A7069" w14:textId="77777777" w:rsidTr="0071555D"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</w:tcPr>
          <w:p w14:paraId="603E3376" w14:textId="77777777" w:rsidR="0071555D" w:rsidRPr="00AA7A05" w:rsidRDefault="0071555D" w:rsidP="0071555D">
            <w:r w:rsidRPr="00AA7A05">
              <w:t>Nimi</w:t>
            </w:r>
          </w:p>
          <w:p w14:paraId="4D492D87" w14:textId="6B9DF90D" w:rsidR="0071555D" w:rsidRPr="00AA7A05" w:rsidRDefault="0071555D" w:rsidP="0071555D"/>
        </w:tc>
        <w:tc>
          <w:tcPr>
            <w:tcW w:w="3206" w:type="dxa"/>
            <w:tcBorders>
              <w:top w:val="single" w:sz="12" w:space="0" w:color="auto"/>
            </w:tcBorders>
          </w:tcPr>
          <w:p w14:paraId="0B6470F5" w14:textId="77777777" w:rsidR="0071555D" w:rsidRPr="00AA7A05" w:rsidRDefault="0071555D" w:rsidP="0071555D">
            <w:r w:rsidRPr="00AA7A05">
              <w:t>Syntymäaika</w:t>
            </w:r>
          </w:p>
          <w:p w14:paraId="274E2379" w14:textId="26686947" w:rsidR="0071555D" w:rsidRPr="00AA7A05" w:rsidRDefault="0071555D" w:rsidP="0071555D"/>
        </w:tc>
        <w:tc>
          <w:tcPr>
            <w:tcW w:w="3207" w:type="dxa"/>
            <w:tcBorders>
              <w:top w:val="single" w:sz="12" w:space="0" w:color="auto"/>
            </w:tcBorders>
          </w:tcPr>
          <w:p w14:paraId="7BB3A2D5" w14:textId="77777777" w:rsidR="0071555D" w:rsidRPr="00AA7A05" w:rsidRDefault="0071555D" w:rsidP="0071555D">
            <w:r w:rsidRPr="00AA7A05">
              <w:t xml:space="preserve">Neuvottelun </w:t>
            </w:r>
            <w:proofErr w:type="gramStart"/>
            <w:r w:rsidRPr="00AA7A05">
              <w:t>pvm</w:t>
            </w:r>
            <w:proofErr w:type="gramEnd"/>
          </w:p>
          <w:sdt>
            <w:sdtPr>
              <w:id w:val="-868217749"/>
              <w:placeholder>
                <w:docPart w:val="F0B26EEABB724E798460F020FE63A015"/>
              </w:placeholder>
              <w:showingPlcHdr/>
              <w:date w:fullDate="2024-04-24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57AC954" w14:textId="7E5170DB" w:rsidR="0071555D" w:rsidRPr="00AA7A05" w:rsidRDefault="00812B25" w:rsidP="0071555D">
                <w:r w:rsidRPr="00AA7A05">
                  <w:rPr>
                    <w:rStyle w:val="Paikkamerkkiteksti"/>
                  </w:rPr>
                  <w:t>pp.kk.vvvv</w:t>
                </w:r>
              </w:p>
            </w:sdtContent>
          </w:sdt>
        </w:tc>
      </w:tr>
      <w:tr w:rsidR="0071555D" w:rsidRPr="00AA7A05" w14:paraId="5E3EB7D6" w14:textId="77777777" w:rsidTr="0071555D">
        <w:tc>
          <w:tcPr>
            <w:tcW w:w="3205" w:type="dxa"/>
            <w:tcBorders>
              <w:left w:val="single" w:sz="12" w:space="0" w:color="auto"/>
            </w:tcBorders>
          </w:tcPr>
          <w:p w14:paraId="54073E44" w14:textId="77777777" w:rsidR="0071555D" w:rsidRDefault="0071555D" w:rsidP="0071555D">
            <w:r w:rsidRPr="00AA7A05">
              <w:t>Työtehtävä</w:t>
            </w:r>
          </w:p>
          <w:p w14:paraId="34EC938A" w14:textId="0D502A7A" w:rsidR="007332EC" w:rsidRPr="00AA7A05" w:rsidRDefault="007332EC" w:rsidP="0071555D"/>
        </w:tc>
        <w:tc>
          <w:tcPr>
            <w:tcW w:w="3206" w:type="dxa"/>
          </w:tcPr>
          <w:p w14:paraId="72E4F0FE" w14:textId="421AE63C" w:rsidR="0071555D" w:rsidRDefault="0071555D" w:rsidP="0071555D">
            <w:r w:rsidRPr="00AA7A05">
              <w:t>Työpis</w:t>
            </w:r>
            <w:r w:rsidR="006B1F22">
              <w:t>t</w:t>
            </w:r>
            <w:r w:rsidR="007332EC">
              <w:t>e</w:t>
            </w:r>
          </w:p>
          <w:p w14:paraId="53FE34A3" w14:textId="577A5001" w:rsidR="007332EC" w:rsidRPr="00AA7A05" w:rsidRDefault="007332EC" w:rsidP="0071555D"/>
        </w:tc>
        <w:tc>
          <w:tcPr>
            <w:tcW w:w="3207" w:type="dxa"/>
          </w:tcPr>
          <w:p w14:paraId="5A362E80" w14:textId="401EA831" w:rsidR="0071555D" w:rsidRPr="00AA7A05" w:rsidRDefault="0071555D" w:rsidP="0071555D">
            <w:r w:rsidRPr="00AA7A05">
              <w:t>Esi</w:t>
            </w:r>
            <w:r w:rsidR="00ED5585">
              <w:t>henkilö</w:t>
            </w:r>
          </w:p>
          <w:p w14:paraId="6BA2C3CE" w14:textId="0A5C0D5C" w:rsidR="0071555D" w:rsidRPr="00AA7A05" w:rsidRDefault="0071555D" w:rsidP="0071555D"/>
        </w:tc>
      </w:tr>
    </w:tbl>
    <w:p w14:paraId="271F6C47" w14:textId="77777777" w:rsidR="00F27D4C" w:rsidRPr="00AA7A05" w:rsidRDefault="00F27D4C"/>
    <w:tbl>
      <w:tblPr>
        <w:tblStyle w:val="TaulukkoRuudukko"/>
        <w:tblpPr w:leftFromText="141" w:rightFromText="141" w:vertAnchor="text" w:horzAnchor="margin" w:tblpY="3"/>
        <w:tblW w:w="9618" w:type="dxa"/>
        <w:tblLook w:val="04A0" w:firstRow="1" w:lastRow="0" w:firstColumn="1" w:lastColumn="0" w:noHBand="0" w:noVBand="1"/>
      </w:tblPr>
      <w:tblGrid>
        <w:gridCol w:w="4807"/>
        <w:gridCol w:w="4811"/>
      </w:tblGrid>
      <w:tr w:rsidR="00664142" w:rsidRPr="00AA7A05" w14:paraId="5376E595" w14:textId="77777777" w:rsidTr="00365739">
        <w:trPr>
          <w:trHeight w:val="2094"/>
        </w:trPr>
        <w:tc>
          <w:tcPr>
            <w:tcW w:w="4807" w:type="dxa"/>
            <w:tcBorders>
              <w:top w:val="single" w:sz="18" w:space="0" w:color="000000"/>
              <w:left w:val="single" w:sz="18" w:space="0" w:color="000000"/>
            </w:tcBorders>
          </w:tcPr>
          <w:p w14:paraId="7B89A9F8" w14:textId="77777777" w:rsidR="00664142" w:rsidRPr="00AA7A05" w:rsidRDefault="00664142" w:rsidP="00774B12">
            <w:r w:rsidRPr="00AA7A05">
              <w:t>Neuvottelu</w:t>
            </w:r>
            <w:r w:rsidR="0075485F" w:rsidRPr="00AA7A05">
              <w:t>kerta</w:t>
            </w:r>
          </w:p>
          <w:p w14:paraId="6B4A888D" w14:textId="7C47E275" w:rsidR="00664142" w:rsidRPr="00AA7A05" w:rsidRDefault="0075568B" w:rsidP="00774B12">
            <w:pPr>
              <w:pStyle w:val="Luettelokappale"/>
              <w:ind w:left="22"/>
            </w:pPr>
            <w:sdt>
              <w:sdtPr>
                <w:id w:val="-15905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1. kerta</w:t>
            </w:r>
          </w:p>
          <w:p w14:paraId="256573FF" w14:textId="711FB912" w:rsidR="00664142" w:rsidRPr="00AA7A05" w:rsidRDefault="0075568B" w:rsidP="00774B12">
            <w:pPr>
              <w:pStyle w:val="Luettelokappale"/>
              <w:ind w:left="22"/>
            </w:pPr>
            <w:sdt>
              <w:sdtPr>
                <w:id w:val="188274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2. kerta</w:t>
            </w:r>
          </w:p>
          <w:p w14:paraId="401FD155" w14:textId="442A44E9" w:rsidR="00664142" w:rsidRPr="00AA7A05" w:rsidRDefault="0075568B" w:rsidP="00774B12">
            <w:pPr>
              <w:pStyle w:val="Luettelokappale"/>
              <w:ind w:left="22"/>
            </w:pPr>
            <w:sdt>
              <w:sdtPr>
                <w:id w:val="-1274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3.kerta</w:t>
            </w:r>
            <w:r w:rsidR="006B1F22">
              <w:t xml:space="preserve">     </w:t>
            </w:r>
          </w:p>
          <w:p w14:paraId="1FAE7F99" w14:textId="77777777" w:rsidR="00664142" w:rsidRPr="00AA7A05" w:rsidRDefault="0075568B" w:rsidP="00774B12">
            <w:pPr>
              <w:pStyle w:val="Luettelokappale"/>
              <w:ind w:left="22"/>
            </w:pPr>
            <w:sdt>
              <w:sdtPr>
                <w:id w:val="18021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4. kerta</w:t>
            </w:r>
          </w:p>
          <w:p w14:paraId="0461E2A2" w14:textId="77777777" w:rsidR="00664142" w:rsidRPr="00AA7A05" w:rsidRDefault="0075568B" w:rsidP="00774B12">
            <w:pPr>
              <w:pStyle w:val="Luettelokappale"/>
              <w:ind w:left="22"/>
            </w:pPr>
            <w:sdt>
              <w:sdtPr>
                <w:id w:val="6903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5</w:t>
            </w:r>
            <w:r w:rsidR="00D868B0">
              <w:t>.</w:t>
            </w:r>
            <w:r w:rsidR="00664142" w:rsidRPr="00AA7A05">
              <w:t xml:space="preserve"> kerta</w:t>
            </w:r>
          </w:p>
          <w:p w14:paraId="3A40105B" w14:textId="77777777" w:rsidR="00664142" w:rsidRPr="00AA7A05" w:rsidRDefault="0075568B" w:rsidP="004E2861">
            <w:sdt>
              <w:sdtPr>
                <w:id w:val="-535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</w:t>
            </w:r>
            <w:sdt>
              <w:sdtPr>
                <w:id w:val="2026129364"/>
                <w:placeholder>
                  <w:docPart w:val="899E5277DAA74C76BA56227BD585E2DD"/>
                </w:placeholder>
                <w:showingPlcHdr/>
                <w:text/>
              </w:sdtPr>
              <w:sdtEndPr/>
              <w:sdtContent>
                <w:r w:rsidR="00B65D58" w:rsidRPr="00AA7A05">
                  <w:rPr>
                    <w:rStyle w:val="Paikkamerkkiteksti"/>
                  </w:rPr>
                  <w:t>Nap</w:t>
                </w:r>
                <w:r w:rsidR="004E2861" w:rsidRPr="00AA7A05">
                  <w:rPr>
                    <w:rStyle w:val="Paikkamerkkiteksti"/>
                  </w:rPr>
                  <w:t>auta ja anna luku</w:t>
                </w:r>
                <w:r w:rsidR="00664142" w:rsidRPr="00AA7A05">
                  <w:rPr>
                    <w:rStyle w:val="Paikkamerkkiteksti"/>
                  </w:rPr>
                  <w:t>.</w:t>
                </w:r>
              </w:sdtContent>
            </w:sdt>
            <w:r w:rsidR="00365739">
              <w:t xml:space="preserve"> kerta</w:t>
            </w:r>
          </w:p>
        </w:tc>
        <w:tc>
          <w:tcPr>
            <w:tcW w:w="4811" w:type="dxa"/>
            <w:tcBorders>
              <w:top w:val="single" w:sz="18" w:space="0" w:color="000000"/>
            </w:tcBorders>
          </w:tcPr>
          <w:p w14:paraId="46C0530B" w14:textId="77777777" w:rsidR="00664142" w:rsidRPr="00AA7A05" w:rsidRDefault="00664142" w:rsidP="00F27D4C">
            <w:r w:rsidRPr="00AA7A05">
              <w:t>Aloitteen neuvotteluun teki</w:t>
            </w:r>
          </w:p>
          <w:p w14:paraId="5B3E9A9F" w14:textId="2B4A0AB3" w:rsidR="00664142" w:rsidRPr="00AA7A05" w:rsidRDefault="0075568B" w:rsidP="00F27D4C">
            <w:sdt>
              <w:sdtPr>
                <w:id w:val="-1496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F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työntekijä</w:t>
            </w:r>
          </w:p>
          <w:p w14:paraId="0BBEA67F" w14:textId="08A736B4" w:rsidR="00664142" w:rsidRPr="00AA7A05" w:rsidRDefault="0075568B" w:rsidP="00F27D4C">
            <w:sdt>
              <w:sdtPr>
                <w:id w:val="-20673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työnantaja</w:t>
            </w:r>
          </w:p>
          <w:p w14:paraId="2C061CB9" w14:textId="437D171F" w:rsidR="00664142" w:rsidRPr="00AA7A05" w:rsidRDefault="0075568B" w:rsidP="00F27D4C">
            <w:sdt>
              <w:sdtPr>
                <w:id w:val="-17598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työterveyshuolto</w:t>
            </w:r>
          </w:p>
          <w:p w14:paraId="01889CBC" w14:textId="77777777" w:rsidR="00664142" w:rsidRPr="00AA7A05" w:rsidRDefault="0075568B" w:rsidP="00F27D4C">
            <w:sdt>
              <w:sdtPr>
                <w:id w:val="-12609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erikoissairaanhoito</w:t>
            </w:r>
          </w:p>
          <w:p w14:paraId="70F17C43" w14:textId="77777777" w:rsidR="00664142" w:rsidRPr="00AA7A05" w:rsidRDefault="0075568B" w:rsidP="00F27D4C">
            <w:sdt>
              <w:sdtPr>
                <w:id w:val="-19156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eläkevakuutusyhtiö, KELA</w:t>
            </w:r>
          </w:p>
          <w:p w14:paraId="7B38F75F" w14:textId="77777777" w:rsidR="00664142" w:rsidRPr="00AA7A05" w:rsidRDefault="0075568B" w:rsidP="004E2861">
            <w:sdt>
              <w:sdtPr>
                <w:id w:val="15652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142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142" w:rsidRPr="00AA7A05">
              <w:t xml:space="preserve"> muu, kuka</w:t>
            </w:r>
            <w:r w:rsidR="004E2861" w:rsidRPr="00AA7A05">
              <w:t xml:space="preserve"> </w:t>
            </w:r>
          </w:p>
        </w:tc>
      </w:tr>
      <w:tr w:rsidR="00CD5080" w:rsidRPr="00AA7A05" w14:paraId="032BE9C9" w14:textId="77777777" w:rsidTr="00365739">
        <w:tc>
          <w:tcPr>
            <w:tcW w:w="9618" w:type="dxa"/>
            <w:gridSpan w:val="2"/>
            <w:tcBorders>
              <w:left w:val="single" w:sz="18" w:space="0" w:color="000000"/>
            </w:tcBorders>
          </w:tcPr>
          <w:p w14:paraId="0AE4C42C" w14:textId="33774818" w:rsidR="00CD5080" w:rsidRDefault="00CD5080" w:rsidP="00F27D4C">
            <w:r>
              <w:t>Varhaisen tuen keskustelu käyty (esimies ja työntekijä)</w:t>
            </w:r>
            <w:r w:rsidR="000B67C3">
              <w:t>:</w:t>
            </w:r>
            <w:r>
              <w:t xml:space="preserve">  </w:t>
            </w:r>
            <w:sdt>
              <w:sdtPr>
                <w:id w:val="131182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Ei, </w:t>
            </w:r>
            <w:sdt>
              <w:sdtPr>
                <w:id w:val="2566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Kyllä______</w:t>
            </w:r>
            <w:r w:rsidR="000B67C3">
              <w:t>__</w:t>
            </w:r>
          </w:p>
          <w:p w14:paraId="58DF2218" w14:textId="5E08990F" w:rsidR="00CD5080" w:rsidRPr="00AA7A05" w:rsidRDefault="00CD5080" w:rsidP="00F27D4C"/>
        </w:tc>
      </w:tr>
      <w:tr w:rsidR="00F27D4C" w:rsidRPr="00AA7A05" w14:paraId="6BC14595" w14:textId="77777777" w:rsidTr="00365739">
        <w:tc>
          <w:tcPr>
            <w:tcW w:w="9618" w:type="dxa"/>
            <w:gridSpan w:val="2"/>
            <w:tcBorders>
              <w:left w:val="single" w:sz="18" w:space="0" w:color="000000"/>
            </w:tcBorders>
          </w:tcPr>
          <w:p w14:paraId="13525887" w14:textId="77777777" w:rsidR="00F27D4C" w:rsidRPr="00AA7A05" w:rsidRDefault="00F27D4C" w:rsidP="00F27D4C">
            <w:r w:rsidRPr="00AA7A05">
              <w:t>Mikäli aiemmin on järjestetty neuvottelu, onko edellisessä neuvottelussa sovitut asiat toteutuneet:</w:t>
            </w:r>
          </w:p>
          <w:p w14:paraId="591AECE3" w14:textId="6FE6B8CF" w:rsidR="00F27D4C" w:rsidRPr="00AA7A05" w:rsidRDefault="0075568B" w:rsidP="00F27D4C">
            <w:sdt>
              <w:sdtPr>
                <w:id w:val="17463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D4C" w:rsidRPr="00AA7A05">
              <w:t xml:space="preserve"> Kokonaan</w:t>
            </w:r>
            <w:r w:rsidR="006B1F22">
              <w:t xml:space="preserve">               </w:t>
            </w:r>
          </w:p>
          <w:p w14:paraId="78FEA2FE" w14:textId="77777777" w:rsidR="00F72043" w:rsidRPr="00AA7A05" w:rsidRDefault="0075568B" w:rsidP="00F72043">
            <w:sdt>
              <w:sdtPr>
                <w:id w:val="6412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4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043" w:rsidRPr="00AA7A05">
              <w:t xml:space="preserve"> Osin</w:t>
            </w:r>
            <w:r w:rsidR="00C95C67" w:rsidRPr="00AA7A05">
              <w:t xml:space="preserve">, miltä osin </w:t>
            </w:r>
          </w:p>
          <w:p w14:paraId="5BBFE501" w14:textId="23B3DB16" w:rsidR="00F27D4C" w:rsidRPr="00AA7A05" w:rsidRDefault="0075568B" w:rsidP="00F72043">
            <w:sdt>
              <w:sdtPr>
                <w:id w:val="649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739">
              <w:t xml:space="preserve"> Ei</w:t>
            </w:r>
          </w:p>
        </w:tc>
      </w:tr>
    </w:tbl>
    <w:p w14:paraId="70974662" w14:textId="77777777" w:rsidR="00F27D4C" w:rsidRPr="00AA7A05" w:rsidRDefault="00F27D4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6"/>
        <w:gridCol w:w="4804"/>
      </w:tblGrid>
      <w:tr w:rsidR="00B452DE" w:rsidRPr="00AA7A05" w14:paraId="5BCDEE3E" w14:textId="77777777" w:rsidTr="006C6697">
        <w:tc>
          <w:tcPr>
            <w:tcW w:w="4806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7674151C" w14:textId="77777777" w:rsidR="00B452DE" w:rsidRPr="00173E3E" w:rsidRDefault="00B452DE" w:rsidP="00F27D4C">
            <w:pPr>
              <w:rPr>
                <w:b/>
              </w:rPr>
            </w:pPr>
            <w:r w:rsidRPr="00173E3E">
              <w:rPr>
                <w:b/>
              </w:rPr>
              <w:t>Osallistujat neuvottelussa:</w:t>
            </w:r>
          </w:p>
        </w:tc>
        <w:tc>
          <w:tcPr>
            <w:tcW w:w="4804" w:type="dxa"/>
            <w:tcBorders>
              <w:top w:val="single" w:sz="18" w:space="0" w:color="000000"/>
              <w:left w:val="nil"/>
            </w:tcBorders>
          </w:tcPr>
          <w:p w14:paraId="5E5AC895" w14:textId="77777777" w:rsidR="00B452DE" w:rsidRPr="00173E3E" w:rsidRDefault="00B452DE" w:rsidP="00F27D4C">
            <w:pPr>
              <w:rPr>
                <w:b/>
              </w:rPr>
            </w:pPr>
            <w:r w:rsidRPr="00173E3E">
              <w:rPr>
                <w:b/>
              </w:rPr>
              <w:t>Nimi</w:t>
            </w:r>
          </w:p>
        </w:tc>
      </w:tr>
      <w:tr w:rsidR="00F27D4C" w:rsidRPr="00AA7A05" w14:paraId="5187D4CF" w14:textId="77777777" w:rsidTr="006C6697">
        <w:tc>
          <w:tcPr>
            <w:tcW w:w="4806" w:type="dxa"/>
            <w:tcBorders>
              <w:left w:val="single" w:sz="18" w:space="0" w:color="000000"/>
              <w:right w:val="nil"/>
            </w:tcBorders>
          </w:tcPr>
          <w:p w14:paraId="0639B2DE" w14:textId="463E34D0" w:rsidR="00F27D4C" w:rsidRPr="00AA7A05" w:rsidRDefault="0075568B" w:rsidP="00F27D4C">
            <w:sdt>
              <w:sdtPr>
                <w:id w:val="13479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51" w:rsidRPr="00AA7A05">
              <w:t xml:space="preserve"> Työntekijä</w:t>
            </w:r>
            <w:r w:rsidR="00FD481A">
              <w:t xml:space="preserve">    </w:t>
            </w:r>
            <w:r w:rsidR="006B1F22">
              <w:t xml:space="preserve">       </w:t>
            </w:r>
          </w:p>
          <w:p w14:paraId="6E8FA92A" w14:textId="77777777" w:rsidR="00914851" w:rsidRPr="00AA7A05" w:rsidRDefault="0075568B" w:rsidP="00F27D4C">
            <w:sdt>
              <w:sdtPr>
                <w:id w:val="11566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5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51" w:rsidRPr="00AA7A05">
              <w:t xml:space="preserve"> Työsuojeluvaltuutettu</w:t>
            </w:r>
            <w:r w:rsidR="009B0BFE" w:rsidRPr="00AA7A05">
              <w:t xml:space="preserve"> </w:t>
            </w:r>
          </w:p>
          <w:p w14:paraId="1859AB25" w14:textId="77777777" w:rsidR="00914851" w:rsidRPr="00AA7A05" w:rsidRDefault="0075568B" w:rsidP="009B0BFE">
            <w:sdt>
              <w:sdtPr>
                <w:id w:val="143224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5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Luottamusmies</w:t>
            </w:r>
          </w:p>
          <w:p w14:paraId="430759B9" w14:textId="77777777" w:rsidR="009B0BFE" w:rsidRPr="00AA7A05" w:rsidRDefault="0075568B" w:rsidP="009B0BFE">
            <w:sdt>
              <w:sdtPr>
                <w:id w:val="48744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BFE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0BFE" w:rsidRPr="00AA7A05">
              <w:t xml:space="preserve"> </w:t>
            </w:r>
            <w:r w:rsidR="00F72043" w:rsidRPr="00AA7A05">
              <w:t>Työntekijän</w:t>
            </w:r>
            <w:r w:rsidR="00F72043" w:rsidRPr="00AA7A05">
              <w:rPr>
                <w:i/>
              </w:rPr>
              <w:t xml:space="preserve"> </w:t>
            </w:r>
            <w:r w:rsidR="009B0BFE" w:rsidRPr="00AA7A05">
              <w:t>muu tukihenkilö</w:t>
            </w:r>
          </w:p>
          <w:p w14:paraId="0C09D94A" w14:textId="77777777" w:rsidR="00F72043" w:rsidRPr="00AA7A05" w:rsidRDefault="00F72043" w:rsidP="009B0BFE"/>
          <w:p w14:paraId="5DD6AD63" w14:textId="6D87D834" w:rsidR="00FD481A" w:rsidRPr="00AA7A05" w:rsidRDefault="0075568B" w:rsidP="009B0BFE">
            <w:sdt>
              <w:sdtPr>
                <w:id w:val="11844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Esi</w:t>
            </w:r>
            <w:r w:rsidR="00ED5585">
              <w:t>henkilö</w:t>
            </w:r>
            <w:r w:rsidR="004F0748" w:rsidRPr="00AA7A05">
              <w:t xml:space="preserve"> 1</w:t>
            </w:r>
            <w:r w:rsidR="00FD481A">
              <w:t xml:space="preserve">     </w:t>
            </w:r>
            <w:r w:rsidR="006B1F22">
              <w:t xml:space="preserve">        </w:t>
            </w:r>
          </w:p>
          <w:p w14:paraId="1AB11DD6" w14:textId="5BDBEAD0" w:rsidR="003F1318" w:rsidRPr="00AA7A05" w:rsidRDefault="0075568B" w:rsidP="009B0BFE">
            <w:sdt>
              <w:sdtPr>
                <w:id w:val="5710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1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Esi</w:t>
            </w:r>
            <w:r w:rsidR="00ED5585">
              <w:t>henkilö</w:t>
            </w:r>
            <w:r w:rsidR="004F0748" w:rsidRPr="00AA7A05">
              <w:t xml:space="preserve"> 2</w:t>
            </w:r>
          </w:p>
          <w:p w14:paraId="17D26BE4" w14:textId="77777777" w:rsidR="003F1318" w:rsidRPr="00AA7A05" w:rsidRDefault="0075568B" w:rsidP="009B0BFE">
            <w:sdt>
              <w:sdtPr>
                <w:id w:val="-21410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318" w:rsidRPr="00AA7A05">
              <w:t xml:space="preserve"> HR</w:t>
            </w:r>
            <w:r w:rsidR="00C95C67" w:rsidRPr="00AA7A05">
              <w:t xml:space="preserve"> </w:t>
            </w:r>
          </w:p>
          <w:p w14:paraId="7E81D8CD" w14:textId="77777777" w:rsidR="004F0748" w:rsidRPr="00AA7A05" w:rsidRDefault="004F0748" w:rsidP="009B0BFE"/>
          <w:p w14:paraId="56671B8B" w14:textId="567FDC54" w:rsidR="004F0748" w:rsidRPr="00AA7A05" w:rsidRDefault="0075568B" w:rsidP="004F0748">
            <w:sdt>
              <w:sdtPr>
                <w:id w:val="17346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Työterveyslääkäri</w:t>
            </w:r>
            <w:r w:rsidR="00FD481A">
              <w:t xml:space="preserve">   </w:t>
            </w:r>
            <w:r w:rsidR="006B1F22">
              <w:t xml:space="preserve">   </w:t>
            </w:r>
          </w:p>
          <w:p w14:paraId="4C989310" w14:textId="3DDE580B" w:rsidR="004F0748" w:rsidRPr="00AA7A05" w:rsidRDefault="0075568B" w:rsidP="004F0748">
            <w:sdt>
              <w:sdtPr>
                <w:id w:val="3065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Työterveyshoitaja</w:t>
            </w:r>
          </w:p>
          <w:p w14:paraId="144EB86A" w14:textId="77777777" w:rsidR="004F0748" w:rsidRPr="00AA7A05" w:rsidRDefault="0075568B" w:rsidP="004F0748">
            <w:sdt>
              <w:sdtPr>
                <w:id w:val="130635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Työfysioterapeutti</w:t>
            </w:r>
          </w:p>
          <w:p w14:paraId="2B0567B1" w14:textId="77777777" w:rsidR="004F0748" w:rsidRPr="00AA7A05" w:rsidRDefault="0075568B" w:rsidP="004F0748">
            <w:sdt>
              <w:sdtPr>
                <w:id w:val="-5217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Työterveyspsykologi</w:t>
            </w:r>
          </w:p>
          <w:p w14:paraId="0967B916" w14:textId="77777777" w:rsidR="004F0748" w:rsidRPr="00AA7A05" w:rsidRDefault="0075568B" w:rsidP="004F0748">
            <w:sdt>
              <w:sdtPr>
                <w:id w:val="21154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50F" w:rsidRPr="00AA7A05">
              <w:t xml:space="preserve"> Työkykyvalmentaja</w:t>
            </w:r>
          </w:p>
          <w:p w14:paraId="6B3434EA" w14:textId="77777777" w:rsidR="004F0748" w:rsidRPr="00AA7A05" w:rsidRDefault="0075568B" w:rsidP="004F0748">
            <w:sdt>
              <w:sdtPr>
                <w:id w:val="19868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50F" w:rsidRPr="00AA7A05">
              <w:t xml:space="preserve"> Erikoissairaanhoidon edustaja</w:t>
            </w:r>
          </w:p>
          <w:p w14:paraId="4CDEF07D" w14:textId="77777777" w:rsidR="004F0748" w:rsidRPr="00AA7A05" w:rsidRDefault="0075568B" w:rsidP="00CA150F">
            <w:sdt>
              <w:sdtPr>
                <w:id w:val="-13191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48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748" w:rsidRPr="00AA7A05">
              <w:t xml:space="preserve"> Joku muu </w:t>
            </w:r>
          </w:p>
        </w:tc>
        <w:tc>
          <w:tcPr>
            <w:tcW w:w="4804" w:type="dxa"/>
            <w:tcBorders>
              <w:left w:val="nil"/>
            </w:tcBorders>
          </w:tcPr>
          <w:p w14:paraId="64E5735E" w14:textId="47AE5638" w:rsidR="00951926" w:rsidRPr="00AA7A05" w:rsidRDefault="00951926" w:rsidP="00CA150F"/>
        </w:tc>
      </w:tr>
    </w:tbl>
    <w:p w14:paraId="62FBF193" w14:textId="77777777" w:rsidR="00F27D4C" w:rsidRPr="00AA7A05" w:rsidRDefault="00F27D4C" w:rsidP="00F27D4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B81818" w:rsidRPr="00AA7A05" w14:paraId="2C0A7084" w14:textId="77777777" w:rsidTr="00365739">
        <w:tc>
          <w:tcPr>
            <w:tcW w:w="9628" w:type="dxa"/>
            <w:tcBorders>
              <w:top w:val="single" w:sz="18" w:space="0" w:color="000000"/>
              <w:left w:val="single" w:sz="18" w:space="0" w:color="000000"/>
            </w:tcBorders>
          </w:tcPr>
          <w:p w14:paraId="766F6F36" w14:textId="77777777" w:rsidR="00B81818" w:rsidRPr="00173E3E" w:rsidRDefault="00B81818">
            <w:pPr>
              <w:rPr>
                <w:b/>
              </w:rPr>
            </w:pPr>
            <w:r w:rsidRPr="00173E3E">
              <w:rPr>
                <w:b/>
              </w:rPr>
              <w:t>Työtilanne neuvotteluhetkellä</w:t>
            </w:r>
          </w:p>
        </w:tc>
      </w:tr>
      <w:tr w:rsidR="00B81818" w:rsidRPr="00AA7A05" w14:paraId="2218A9EB" w14:textId="77777777" w:rsidTr="00365739">
        <w:tc>
          <w:tcPr>
            <w:tcW w:w="9628" w:type="dxa"/>
            <w:tcBorders>
              <w:top w:val="single" w:sz="12" w:space="0" w:color="auto"/>
              <w:left w:val="single" w:sz="18" w:space="0" w:color="000000"/>
            </w:tcBorders>
          </w:tcPr>
          <w:p w14:paraId="278B4235" w14:textId="2FEFC7E7" w:rsidR="00B81818" w:rsidRDefault="0075568B">
            <w:sdt>
              <w:sdtPr>
                <w:id w:val="-18363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</w:t>
            </w:r>
            <w:r w:rsidR="00FF6982">
              <w:t>Täysi</w:t>
            </w:r>
            <w:r w:rsidR="00C65DFC" w:rsidRPr="00AA7A05">
              <w:t>aikaisessa työssä</w:t>
            </w:r>
            <w:r w:rsidR="002F3536">
              <w:t xml:space="preserve"> </w:t>
            </w:r>
          </w:p>
          <w:p w14:paraId="2477C552" w14:textId="77777777" w:rsidR="00E92AD4" w:rsidRPr="00AA7A05" w:rsidRDefault="0075568B" w:rsidP="00E92AD4">
            <w:sdt>
              <w:sdtPr>
                <w:id w:val="104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AD4" w:rsidRPr="00AA7A05">
              <w:t xml:space="preserve"> </w:t>
            </w:r>
            <w:r w:rsidR="00E92AD4">
              <w:t>Osa-</w:t>
            </w:r>
            <w:r w:rsidR="00E92AD4" w:rsidRPr="00AA7A05">
              <w:t>aikaisessa työssä</w:t>
            </w:r>
            <w:r w:rsidR="00E92AD4">
              <w:t xml:space="preserve"> </w:t>
            </w:r>
          </w:p>
          <w:p w14:paraId="21D99B01" w14:textId="77777777" w:rsidR="00A81F48" w:rsidRPr="00AA7A05" w:rsidRDefault="0075568B" w:rsidP="00A81F48">
            <w:sdt>
              <w:sdtPr>
                <w:id w:val="837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FC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Osasairauspäivärahalla</w:t>
            </w:r>
          </w:p>
          <w:p w14:paraId="341C4264" w14:textId="59BAD92B" w:rsidR="00A81F48" w:rsidRPr="00AA7A05" w:rsidRDefault="0075568B" w:rsidP="00A81F48">
            <w:sdt>
              <w:sdtPr>
                <w:id w:val="-1082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DFC" w:rsidRPr="00AA7A05">
              <w:t xml:space="preserve"> Sairauspäivärahalla</w:t>
            </w:r>
          </w:p>
          <w:p w14:paraId="3B2BC5AE" w14:textId="77777777" w:rsidR="00CF33FB" w:rsidRPr="00AA7A05" w:rsidRDefault="0075568B">
            <w:sdt>
              <w:sdtPr>
                <w:id w:val="1041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Ammatillisessa kuntoutuksessa</w:t>
            </w:r>
          </w:p>
          <w:p w14:paraId="194B6567" w14:textId="77777777" w:rsidR="00CF33FB" w:rsidRPr="00AA7A05" w:rsidRDefault="0075568B">
            <w:sdt>
              <w:sdtPr>
                <w:id w:val="14195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Osakuntoutustuella</w:t>
            </w:r>
          </w:p>
          <w:p w14:paraId="7C7DD4F0" w14:textId="5F7C91AB" w:rsidR="00CF33FB" w:rsidRPr="00AA7A05" w:rsidRDefault="0075568B">
            <w:sdt>
              <w:sdtPr>
                <w:id w:val="16613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Kuntoutustuella</w:t>
            </w:r>
          </w:p>
          <w:p w14:paraId="025F080F" w14:textId="77777777" w:rsidR="00CF33FB" w:rsidRPr="00AA7A05" w:rsidRDefault="0075568B">
            <w:sdt>
              <w:sdtPr>
                <w:id w:val="-15670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Osatyökyvyttömyyseläkkeellä</w:t>
            </w:r>
          </w:p>
          <w:p w14:paraId="12C4C726" w14:textId="77777777" w:rsidR="00CF33FB" w:rsidRPr="00AA7A05" w:rsidRDefault="0075568B" w:rsidP="00C42CAE">
            <w:sdt>
              <w:sdtPr>
                <w:id w:val="16754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FB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3FB" w:rsidRPr="00AA7A05">
              <w:t xml:space="preserve"> Muu, mikä? </w:t>
            </w:r>
          </w:p>
        </w:tc>
      </w:tr>
    </w:tbl>
    <w:p w14:paraId="273B4DD3" w14:textId="77777777" w:rsidR="00224B4F" w:rsidRPr="00AA7A05" w:rsidRDefault="00224B4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C23B07" w:rsidRPr="00AA7A05" w14:paraId="1BD34835" w14:textId="77777777" w:rsidTr="00076E6D">
        <w:tc>
          <w:tcPr>
            <w:tcW w:w="9618" w:type="dxa"/>
            <w:tcBorders>
              <w:top w:val="single" w:sz="18" w:space="0" w:color="000000"/>
              <w:left w:val="single" w:sz="18" w:space="0" w:color="000000"/>
            </w:tcBorders>
          </w:tcPr>
          <w:p w14:paraId="29256CFF" w14:textId="77777777" w:rsidR="00C23B07" w:rsidRPr="00173E3E" w:rsidRDefault="00C23B07">
            <w:pPr>
              <w:rPr>
                <w:b/>
              </w:rPr>
            </w:pPr>
            <w:r w:rsidRPr="00173E3E">
              <w:rPr>
                <w:b/>
              </w:rPr>
              <w:t>Sairauspoissaolopäivien määrä edeltäneen 24 kk aikana päivinä</w:t>
            </w:r>
          </w:p>
        </w:tc>
      </w:tr>
      <w:tr w:rsidR="00C23B07" w:rsidRPr="00AA7A05" w14:paraId="1D619719" w14:textId="77777777" w:rsidTr="00076E6D">
        <w:tc>
          <w:tcPr>
            <w:tcW w:w="9618" w:type="dxa"/>
            <w:tcBorders>
              <w:left w:val="single" w:sz="18" w:space="0" w:color="000000"/>
            </w:tcBorders>
          </w:tcPr>
          <w:p w14:paraId="1385DD5E" w14:textId="77777777" w:rsidR="00C23B07" w:rsidRPr="00AA7A05" w:rsidRDefault="0075568B">
            <w:sdt>
              <w:sdtPr>
                <w:id w:val="-16530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0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0 päivää</w:t>
            </w:r>
          </w:p>
          <w:p w14:paraId="118A16E6" w14:textId="77777777" w:rsidR="00C23B07" w:rsidRPr="00AA7A05" w:rsidRDefault="0075568B">
            <w:sdt>
              <w:sdtPr>
                <w:id w:val="19380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0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&lt;30 päivää</w:t>
            </w:r>
          </w:p>
          <w:p w14:paraId="799D2E6C" w14:textId="77777777" w:rsidR="00C23B07" w:rsidRDefault="0075568B">
            <w:sdt>
              <w:sdtPr>
                <w:id w:val="11571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</w:t>
            </w:r>
            <w:proofErr w:type="gramStart"/>
            <w:r w:rsidR="00C23B07" w:rsidRPr="00AA7A05">
              <w:t>30-90</w:t>
            </w:r>
            <w:proofErr w:type="gramEnd"/>
            <w:r w:rsidR="00C23B07" w:rsidRPr="00AA7A05">
              <w:t xml:space="preserve"> päivää</w:t>
            </w:r>
            <w:r w:rsidR="00683EA9">
              <w:t xml:space="preserve"> </w:t>
            </w:r>
          </w:p>
          <w:p w14:paraId="1E0AE045" w14:textId="77777777" w:rsidR="00527321" w:rsidRPr="00AA7A05" w:rsidRDefault="0075568B" w:rsidP="00527321">
            <w:sdt>
              <w:sdtPr>
                <w:id w:val="1014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321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321" w:rsidRPr="00AA7A05">
              <w:t xml:space="preserve"> </w:t>
            </w:r>
            <w:proofErr w:type="gramStart"/>
            <w:r w:rsidR="00527321">
              <w:t>91</w:t>
            </w:r>
            <w:r w:rsidR="00527321" w:rsidRPr="00AA7A05">
              <w:t>-</w:t>
            </w:r>
            <w:r w:rsidR="00527321">
              <w:t>150</w:t>
            </w:r>
            <w:proofErr w:type="gramEnd"/>
            <w:r w:rsidR="00527321" w:rsidRPr="00AA7A05">
              <w:t xml:space="preserve"> päivää</w:t>
            </w:r>
          </w:p>
          <w:p w14:paraId="224A746F" w14:textId="1CA1CFBB" w:rsidR="00C23B07" w:rsidRPr="00AA7A05" w:rsidRDefault="0075568B">
            <w:sdt>
              <w:sdtPr>
                <w:id w:val="-2761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B07" w:rsidRPr="00AA7A05">
              <w:t xml:space="preserve"> &gt;150 päivää</w:t>
            </w:r>
          </w:p>
        </w:tc>
      </w:tr>
    </w:tbl>
    <w:p w14:paraId="43EE6C94" w14:textId="77777777" w:rsidR="00AE0005" w:rsidRPr="00AA7A05" w:rsidRDefault="00AE000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5B686D" w:rsidRPr="00AA7A05" w14:paraId="19C243E3" w14:textId="77777777" w:rsidTr="00076E6D">
        <w:tc>
          <w:tcPr>
            <w:tcW w:w="9618" w:type="dxa"/>
            <w:tcBorders>
              <w:top w:val="single" w:sz="18" w:space="0" w:color="000000"/>
              <w:left w:val="single" w:sz="18" w:space="0" w:color="000000"/>
            </w:tcBorders>
          </w:tcPr>
          <w:p w14:paraId="2CC84315" w14:textId="77777777" w:rsidR="005B686D" w:rsidRPr="00173E3E" w:rsidRDefault="005B686D" w:rsidP="00405B34">
            <w:pPr>
              <w:rPr>
                <w:b/>
              </w:rPr>
            </w:pPr>
            <w:r w:rsidRPr="00173E3E">
              <w:rPr>
                <w:b/>
              </w:rPr>
              <w:t>Neuvottelun pääasiallinen syy</w:t>
            </w:r>
          </w:p>
        </w:tc>
      </w:tr>
      <w:tr w:rsidR="005B686D" w:rsidRPr="00AA7A05" w14:paraId="2C60C852" w14:textId="77777777" w:rsidTr="00076E6D">
        <w:tc>
          <w:tcPr>
            <w:tcW w:w="9618" w:type="dxa"/>
            <w:tcBorders>
              <w:left w:val="single" w:sz="18" w:space="0" w:color="000000"/>
            </w:tcBorders>
          </w:tcPr>
          <w:p w14:paraId="4CB32B57" w14:textId="77777777" w:rsidR="005B686D" w:rsidRPr="00AA7A05" w:rsidRDefault="0075568B" w:rsidP="00405B34">
            <w:sdt>
              <w:sdtPr>
                <w:id w:val="-4549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Työssä selviämisen haasteet ilman sairauspoissaoloja</w:t>
            </w:r>
          </w:p>
          <w:p w14:paraId="10927436" w14:textId="665EC843" w:rsidR="005B686D" w:rsidRPr="00AA7A05" w:rsidRDefault="0075568B" w:rsidP="00405B34">
            <w:sdt>
              <w:sdtPr>
                <w:id w:val="1782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Työssä selviämisen haasteet ja sairauspoissaolot</w:t>
            </w:r>
          </w:p>
          <w:p w14:paraId="5D80F9A8" w14:textId="6E54A415" w:rsidR="005B686D" w:rsidRPr="00AA7A05" w:rsidRDefault="0075568B" w:rsidP="00405B34">
            <w:sdt>
              <w:sdtPr>
                <w:id w:val="-2016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Työhön paluun suunnittelu poissaolon jälkeen</w:t>
            </w:r>
          </w:p>
          <w:p w14:paraId="37F68B28" w14:textId="77777777" w:rsidR="005B686D" w:rsidRPr="00AA7A05" w:rsidRDefault="0075568B" w:rsidP="00405B34">
            <w:sdt>
              <w:sdtPr>
                <w:id w:val="-13732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Sairauspäivärahaetuuden edellyttämä neuvottelu (esim. 90 päivän sääntö)</w:t>
            </w:r>
          </w:p>
          <w:p w14:paraId="0845514E" w14:textId="77777777" w:rsidR="005B686D" w:rsidRPr="00AA7A05" w:rsidRDefault="0075568B" w:rsidP="00405B34">
            <w:sdt>
              <w:sdtPr>
                <w:id w:val="567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6D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Ammattitauti tai sen epäily</w:t>
            </w:r>
          </w:p>
          <w:p w14:paraId="664CD3A8" w14:textId="3B305123" w:rsidR="005B686D" w:rsidRPr="00AA7A05" w:rsidRDefault="0075568B" w:rsidP="00405B34">
            <w:sdt>
              <w:sdtPr>
                <w:id w:val="18617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686D" w:rsidRPr="00AA7A05">
              <w:t xml:space="preserve"> Seurantapalaveri</w:t>
            </w:r>
            <w:r w:rsidR="006B1F22">
              <w:t xml:space="preserve">   </w:t>
            </w:r>
          </w:p>
        </w:tc>
      </w:tr>
      <w:tr w:rsidR="005B686D" w:rsidRPr="00AA7A05" w14:paraId="0AEE7089" w14:textId="77777777" w:rsidTr="00076E6D">
        <w:tc>
          <w:tcPr>
            <w:tcW w:w="9618" w:type="dxa"/>
            <w:tcBorders>
              <w:left w:val="single" w:sz="18" w:space="0" w:color="000000"/>
            </w:tcBorders>
          </w:tcPr>
          <w:p w14:paraId="1F64451E" w14:textId="510F8AA4" w:rsidR="00951926" w:rsidRDefault="00951926" w:rsidP="001F419D"/>
          <w:p w14:paraId="3193B75E" w14:textId="4C2415C7" w:rsidR="001F419D" w:rsidRPr="00AA7A05" w:rsidRDefault="001F419D" w:rsidP="001F419D"/>
        </w:tc>
      </w:tr>
    </w:tbl>
    <w:p w14:paraId="785FF402" w14:textId="77777777" w:rsidR="005B686D" w:rsidRPr="00AA7A05" w:rsidRDefault="005B686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5"/>
        <w:gridCol w:w="4805"/>
      </w:tblGrid>
      <w:tr w:rsidR="00BF6508" w:rsidRPr="00AA7A05" w14:paraId="4F01299F" w14:textId="77777777" w:rsidTr="00436935">
        <w:tc>
          <w:tcPr>
            <w:tcW w:w="9610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1420F26E" w14:textId="77777777" w:rsidR="00BF6508" w:rsidRPr="00173E3E" w:rsidRDefault="00BF6508" w:rsidP="001C74DD">
            <w:pPr>
              <w:rPr>
                <w:b/>
              </w:rPr>
            </w:pPr>
            <w:r w:rsidRPr="00173E3E">
              <w:rPr>
                <w:b/>
              </w:rPr>
              <w:t>Mitä toimenpiteitä tai työjärjestelyjä on jo tehty näiden haasteiden ratkaisemiseksi?</w:t>
            </w:r>
          </w:p>
        </w:tc>
      </w:tr>
      <w:tr w:rsidR="00021AFF" w:rsidRPr="00AA7A05" w14:paraId="30ACC9A5" w14:textId="77777777" w:rsidTr="00436935">
        <w:tc>
          <w:tcPr>
            <w:tcW w:w="4805" w:type="dxa"/>
            <w:tcBorders>
              <w:left w:val="single" w:sz="18" w:space="0" w:color="000000"/>
              <w:right w:val="nil"/>
            </w:tcBorders>
          </w:tcPr>
          <w:p w14:paraId="7AA6936C" w14:textId="77777777" w:rsidR="005D3763" w:rsidRPr="00AA7A05" w:rsidRDefault="0075568B" w:rsidP="005D3763">
            <w:sdt>
              <w:sdtPr>
                <w:id w:val="-2652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Työnkuvan muutos</w:t>
            </w:r>
          </w:p>
          <w:p w14:paraId="63728E31" w14:textId="77777777" w:rsidR="00021AFF" w:rsidRPr="00AA7A05" w:rsidRDefault="0075568B" w:rsidP="00021AFF">
            <w:sdt>
              <w:sdtPr>
                <w:id w:val="14713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FF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AFF" w:rsidRPr="00AA7A05">
              <w:t xml:space="preserve"> Ergonomian tarkistus</w:t>
            </w:r>
          </w:p>
          <w:p w14:paraId="3CC5E6A9" w14:textId="77777777" w:rsidR="005D3763" w:rsidRPr="00AA7A05" w:rsidRDefault="0075568B" w:rsidP="005D3763">
            <w:sdt>
              <w:sdtPr>
                <w:id w:val="-20074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76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Apuvälineet</w:t>
            </w:r>
          </w:p>
          <w:p w14:paraId="0F2EBAB6" w14:textId="77777777" w:rsidR="005F7183" w:rsidRPr="00AA7A05" w:rsidRDefault="0075568B" w:rsidP="005F7183">
            <w:sdt>
              <w:sdtPr>
                <w:id w:val="9186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Lisäkoulutus tai opastus</w:t>
            </w:r>
          </w:p>
          <w:p w14:paraId="0EBD9F61" w14:textId="77777777" w:rsidR="005F7183" w:rsidRDefault="0075568B" w:rsidP="005F7183">
            <w:sdt>
              <w:sdtPr>
                <w:id w:val="18179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Työnohjaus</w:t>
            </w:r>
          </w:p>
          <w:p w14:paraId="1B97F5C0" w14:textId="77777777" w:rsidR="00021AFF" w:rsidRPr="00AA7A05" w:rsidRDefault="00021AFF" w:rsidP="00021AFF"/>
        </w:tc>
        <w:tc>
          <w:tcPr>
            <w:tcW w:w="4805" w:type="dxa"/>
            <w:tcBorders>
              <w:left w:val="nil"/>
            </w:tcBorders>
          </w:tcPr>
          <w:p w14:paraId="2FBB925B" w14:textId="77777777" w:rsidR="005F7183" w:rsidRPr="00AA7A05" w:rsidRDefault="0075568B" w:rsidP="005F7183">
            <w:sdt>
              <w:sdtPr>
                <w:id w:val="-16368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Työajan lyhennys</w:t>
            </w:r>
          </w:p>
          <w:p w14:paraId="49EA6B19" w14:textId="77777777" w:rsidR="005F7183" w:rsidRPr="00AA7A05" w:rsidRDefault="0075568B" w:rsidP="001C74DD">
            <w:sdt>
              <w:sdtPr>
                <w:id w:val="942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83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83" w:rsidRPr="00AA7A05">
              <w:t xml:space="preserve"> Muu työajan muutos</w:t>
            </w:r>
          </w:p>
          <w:p w14:paraId="411B8735" w14:textId="4C5F112A" w:rsidR="005D3763" w:rsidRPr="00AA7A05" w:rsidRDefault="0075568B" w:rsidP="005D3763">
            <w:sdt>
              <w:sdtPr>
                <w:id w:val="16971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Ammatillisen kuntoutuksen haku</w:t>
            </w:r>
          </w:p>
          <w:p w14:paraId="581ED006" w14:textId="47B49EFF" w:rsidR="005D3763" w:rsidRPr="00AA7A05" w:rsidRDefault="0075568B" w:rsidP="005D3763">
            <w:sdt>
              <w:sdtPr>
                <w:id w:val="864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7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Muu kuntoutus </w:t>
            </w:r>
          </w:p>
          <w:p w14:paraId="311F52DE" w14:textId="6C0CAACD" w:rsidR="005D3763" w:rsidRPr="00AA7A05" w:rsidRDefault="0075568B" w:rsidP="005D3763">
            <w:sdt>
              <w:sdtPr>
                <w:id w:val="4238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7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763" w:rsidRPr="00AA7A05">
              <w:t xml:space="preserve"> Kuntoutustuki </w:t>
            </w:r>
          </w:p>
          <w:p w14:paraId="19BADC94" w14:textId="77777777" w:rsidR="00021AFF" w:rsidRPr="00AA7A05" w:rsidRDefault="00021AFF" w:rsidP="00021AFF"/>
        </w:tc>
      </w:tr>
      <w:tr w:rsidR="00BF6508" w:rsidRPr="00AA7A05" w14:paraId="3C964E79" w14:textId="77777777" w:rsidTr="00436935">
        <w:tc>
          <w:tcPr>
            <w:tcW w:w="9610" w:type="dxa"/>
            <w:gridSpan w:val="2"/>
            <w:tcBorders>
              <w:left w:val="single" w:sz="18" w:space="0" w:color="000000"/>
            </w:tcBorders>
          </w:tcPr>
          <w:p w14:paraId="6FC09B66" w14:textId="76225038" w:rsidR="00BF6508" w:rsidRPr="00AA7A05" w:rsidRDefault="00021AFF" w:rsidP="001C74DD">
            <w:r w:rsidRPr="00AA7A05">
              <w:t>Tarkenna:</w:t>
            </w:r>
            <w:r w:rsidR="00FD481A">
              <w:t xml:space="preserve"> </w:t>
            </w:r>
          </w:p>
          <w:p w14:paraId="5C5DE2CF" w14:textId="6BD077AE" w:rsidR="008D1CAB" w:rsidRPr="00AA7A05" w:rsidRDefault="008D1CAB" w:rsidP="001C74DD"/>
          <w:p w14:paraId="3DB0A427" w14:textId="77777777" w:rsidR="00BF6508" w:rsidRPr="00AA7A05" w:rsidRDefault="00BF6508" w:rsidP="001C74DD"/>
        </w:tc>
      </w:tr>
    </w:tbl>
    <w:p w14:paraId="6D4D5DC8" w14:textId="77777777" w:rsidR="00AC2EAC" w:rsidRPr="00AA7A05" w:rsidRDefault="00AC2EA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5"/>
        <w:gridCol w:w="4528"/>
        <w:gridCol w:w="277"/>
      </w:tblGrid>
      <w:tr w:rsidR="006D66DE" w:rsidRPr="00AA7A05" w14:paraId="6B7314C4" w14:textId="77777777" w:rsidTr="00436935">
        <w:tc>
          <w:tcPr>
            <w:tcW w:w="4805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4C13BC17" w14:textId="77777777" w:rsidR="006D66DE" w:rsidRPr="00436935" w:rsidRDefault="007F06CB" w:rsidP="00F91886">
            <w:pPr>
              <w:rPr>
                <w:b/>
              </w:rPr>
            </w:pPr>
            <w:r w:rsidRPr="00436935">
              <w:rPr>
                <w:b/>
              </w:rPr>
              <w:br w:type="page"/>
            </w:r>
            <w:r w:rsidR="006D66DE" w:rsidRPr="00436935">
              <w:rPr>
                <w:b/>
              </w:rPr>
              <w:t>Sovitut ratkaisut</w:t>
            </w:r>
          </w:p>
        </w:tc>
        <w:tc>
          <w:tcPr>
            <w:tcW w:w="4805" w:type="dxa"/>
            <w:gridSpan w:val="2"/>
            <w:tcBorders>
              <w:top w:val="single" w:sz="18" w:space="0" w:color="000000"/>
              <w:left w:val="nil"/>
            </w:tcBorders>
          </w:tcPr>
          <w:p w14:paraId="2C2390B4" w14:textId="77777777" w:rsidR="006D66DE" w:rsidRPr="00436935" w:rsidRDefault="006D66DE" w:rsidP="00F91886">
            <w:pPr>
              <w:rPr>
                <w:b/>
              </w:rPr>
            </w:pPr>
            <w:r w:rsidRPr="00436935">
              <w:rPr>
                <w:b/>
              </w:rPr>
              <w:t>Vastuuhenkilö ja tarkistuspäivämäärä</w:t>
            </w:r>
          </w:p>
        </w:tc>
      </w:tr>
      <w:tr w:rsidR="006D66DE" w:rsidRPr="00AA7A05" w14:paraId="3BDD7330" w14:textId="77777777" w:rsidTr="00436935">
        <w:tc>
          <w:tcPr>
            <w:tcW w:w="4805" w:type="dxa"/>
            <w:tcBorders>
              <w:left w:val="single" w:sz="18" w:space="0" w:color="000000"/>
              <w:bottom w:val="nil"/>
              <w:right w:val="nil"/>
            </w:tcBorders>
          </w:tcPr>
          <w:p w14:paraId="38F09911" w14:textId="77777777" w:rsidR="006D66DE" w:rsidRPr="00AA7A05" w:rsidRDefault="006D66DE" w:rsidP="00F91886">
            <w:r w:rsidRPr="00AA7A05">
              <w:t>Työn muokkaus ja valmiudet</w:t>
            </w:r>
          </w:p>
          <w:p w14:paraId="012CF061" w14:textId="662A204F" w:rsidR="008C50E7" w:rsidRPr="00AA7A05" w:rsidRDefault="0075568B" w:rsidP="00F91886">
            <w:sdt>
              <w:sdtPr>
                <w:id w:val="8192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Työnkuvan muutos</w:t>
            </w:r>
          </w:p>
          <w:p w14:paraId="340E6C7E" w14:textId="77777777" w:rsidR="008C50E7" w:rsidRPr="00AA7A05" w:rsidRDefault="0075568B" w:rsidP="00F91886">
            <w:sdt>
              <w:sdtPr>
                <w:id w:val="-19646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Ergonomian tarkistus</w:t>
            </w:r>
          </w:p>
          <w:p w14:paraId="2864DA8B" w14:textId="77777777" w:rsidR="008C50E7" w:rsidRPr="00AA7A05" w:rsidRDefault="0075568B" w:rsidP="00F91886">
            <w:sdt>
              <w:sdtPr>
                <w:id w:val="-2813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Apuvälineet</w:t>
            </w:r>
          </w:p>
          <w:p w14:paraId="4020D163" w14:textId="5192C5C6" w:rsidR="008C50E7" w:rsidRPr="00AA7A05" w:rsidRDefault="0075568B" w:rsidP="00F91886">
            <w:sdt>
              <w:sdtPr>
                <w:id w:val="-6630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Lisäkoulutus ja opastus</w:t>
            </w:r>
          </w:p>
          <w:p w14:paraId="460D9EB7" w14:textId="77777777" w:rsidR="008C50E7" w:rsidRDefault="0075568B" w:rsidP="00F91886">
            <w:sdt>
              <w:sdtPr>
                <w:id w:val="15375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Työnohjaus</w:t>
            </w:r>
          </w:p>
          <w:p w14:paraId="138EA940" w14:textId="77777777" w:rsidR="00650869" w:rsidRPr="00AA7A05" w:rsidRDefault="0075568B" w:rsidP="00650869">
            <w:sdt>
              <w:sdtPr>
                <w:id w:val="-922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69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869" w:rsidRPr="00AA7A05">
              <w:t xml:space="preserve"> Työajan lyhennys</w:t>
            </w:r>
          </w:p>
          <w:p w14:paraId="62FFBCC3" w14:textId="77777777" w:rsidR="00650869" w:rsidRPr="00AA7A05" w:rsidRDefault="0075568B" w:rsidP="00F91886">
            <w:sdt>
              <w:sdtPr>
                <w:id w:val="2401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69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869" w:rsidRPr="00AA7A05">
              <w:t xml:space="preserve"> Muu työajan muutos</w:t>
            </w:r>
          </w:p>
          <w:p w14:paraId="07F96DBE" w14:textId="77777777" w:rsidR="008C50E7" w:rsidRPr="00AA7A05" w:rsidRDefault="008C50E7" w:rsidP="00F91886">
            <w:pPr>
              <w:rPr>
                <w:rFonts w:ascii="MS Gothic" w:eastAsia="MS Gothic" w:hAnsi="MS Gothic"/>
              </w:rPr>
            </w:pPr>
          </w:p>
          <w:p w14:paraId="06F3D0E4" w14:textId="77777777" w:rsidR="008C50E7" w:rsidRPr="00AA7A05" w:rsidRDefault="008C50E7" w:rsidP="00F91886">
            <w:r w:rsidRPr="00AA7A05">
              <w:lastRenderedPageBreak/>
              <w:t>Kuntoutus</w:t>
            </w:r>
          </w:p>
          <w:p w14:paraId="52A17D83" w14:textId="2C7B5011" w:rsidR="008C50E7" w:rsidRPr="00AA7A05" w:rsidRDefault="0075568B" w:rsidP="00F91886">
            <w:sdt>
              <w:sdtPr>
                <w:id w:val="-15809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Ammatilliseen kuntoutukseen hakeminen</w:t>
            </w:r>
          </w:p>
          <w:p w14:paraId="1858FDC2" w14:textId="77777777" w:rsidR="008C50E7" w:rsidRPr="00AA7A05" w:rsidRDefault="0075568B" w:rsidP="00F91886">
            <w:sdt>
              <w:sdtPr>
                <w:id w:val="53292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</w:t>
            </w:r>
            <w:r w:rsidR="00BE612C">
              <w:t>Muun kuntoutuksen hakeminen</w:t>
            </w:r>
          </w:p>
          <w:p w14:paraId="290BB5EC" w14:textId="77777777" w:rsidR="008C50E7" w:rsidRPr="00AA7A05" w:rsidRDefault="008C50E7" w:rsidP="00F91886"/>
          <w:p w14:paraId="414EEC49" w14:textId="77777777" w:rsidR="008C50E7" w:rsidRPr="00AA7A05" w:rsidRDefault="008C50E7" w:rsidP="00F91886">
            <w:r w:rsidRPr="00AA7A05">
              <w:t>Muut ratkaisut</w:t>
            </w:r>
          </w:p>
          <w:p w14:paraId="0BCB864A" w14:textId="77777777" w:rsidR="008C50E7" w:rsidRPr="00AA7A05" w:rsidRDefault="0075568B" w:rsidP="00F91886">
            <w:sdt>
              <w:sdtPr>
                <w:id w:val="5278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Osa</w:t>
            </w:r>
            <w:r w:rsidR="005E3816">
              <w:t>sair</w:t>
            </w:r>
            <w:r w:rsidR="00D85CE2">
              <w:t>a</w:t>
            </w:r>
            <w:r w:rsidR="005E3816">
              <w:t>us</w:t>
            </w:r>
            <w:r w:rsidR="008C50E7" w:rsidRPr="00AA7A05">
              <w:t>päivärahan hakeminen</w:t>
            </w:r>
          </w:p>
          <w:p w14:paraId="19EB693A" w14:textId="77777777" w:rsidR="008C50E7" w:rsidRPr="00AA7A05" w:rsidRDefault="0075568B" w:rsidP="00F91886">
            <w:sdt>
              <w:sdtPr>
                <w:id w:val="6315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Sairauspoissaolo</w:t>
            </w:r>
          </w:p>
          <w:p w14:paraId="77308D37" w14:textId="5DE51D8F" w:rsidR="008C50E7" w:rsidRPr="00AA7A05" w:rsidRDefault="0075568B" w:rsidP="00F91886">
            <w:sdt>
              <w:sdtPr>
                <w:id w:val="20706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12C">
              <w:t xml:space="preserve"> Kuntoutustuen</w:t>
            </w:r>
            <w:r w:rsidR="008C50E7" w:rsidRPr="00AA7A05">
              <w:t xml:space="preserve"> hakeminen</w:t>
            </w:r>
          </w:p>
          <w:p w14:paraId="1CA66B32" w14:textId="77777777" w:rsidR="008C50E7" w:rsidRPr="00AA7A05" w:rsidRDefault="0075568B" w:rsidP="00F91886">
            <w:sdt>
              <w:sdtPr>
                <w:id w:val="15906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E7" w:rsidRPr="00AA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Eläkkeen hakeminen</w:t>
            </w:r>
          </w:p>
          <w:p w14:paraId="376B2C84" w14:textId="77777777" w:rsidR="008C50E7" w:rsidRPr="00AA7A05" w:rsidRDefault="008C50E7" w:rsidP="00F91886"/>
          <w:p w14:paraId="25978525" w14:textId="0F3C29A5" w:rsidR="008C50E7" w:rsidRPr="00AA7A05" w:rsidRDefault="0075568B" w:rsidP="00AC2EAC">
            <w:sdt>
              <w:sdtPr>
                <w:id w:val="20557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E7" w:rsidRPr="00AA7A05">
              <w:t xml:space="preserve"> Tehty/tehdään B-lausunto</w:t>
            </w:r>
          </w:p>
          <w:p w14:paraId="40DB90F7" w14:textId="77777777" w:rsidR="00AC2EAC" w:rsidRPr="00AA7A05" w:rsidRDefault="00AC2EAC" w:rsidP="00AC2EAC"/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14:paraId="42553A3C" w14:textId="77777777" w:rsidR="006D66DE" w:rsidRPr="00AA7A05" w:rsidRDefault="006D66DE" w:rsidP="00F91886"/>
          <w:p w14:paraId="5AA7D5DB" w14:textId="77777777" w:rsidR="008C50E7" w:rsidRPr="00AA7A05" w:rsidRDefault="008C50E7" w:rsidP="00F91886"/>
          <w:p w14:paraId="73C40607" w14:textId="77777777" w:rsidR="008C50E7" w:rsidRPr="00AA7A05" w:rsidRDefault="008C50E7" w:rsidP="00F91886"/>
          <w:p w14:paraId="422821B8" w14:textId="77777777" w:rsidR="00185BD1" w:rsidRPr="00AA7A05" w:rsidRDefault="00185BD1" w:rsidP="00F91886"/>
          <w:p w14:paraId="18A26E55" w14:textId="77777777" w:rsidR="00185BD1" w:rsidRPr="00AA7A05" w:rsidRDefault="00185BD1" w:rsidP="00F91886"/>
          <w:p w14:paraId="2A6F683B" w14:textId="77777777" w:rsidR="00185BD1" w:rsidRPr="00AA7A05" w:rsidRDefault="00185BD1" w:rsidP="00F91886"/>
          <w:p w14:paraId="0EFE5F80" w14:textId="77777777" w:rsidR="00185BD1" w:rsidRPr="00AA7A05" w:rsidRDefault="00185BD1" w:rsidP="00F91886"/>
          <w:p w14:paraId="4FA27097" w14:textId="77777777" w:rsidR="00185BD1" w:rsidRPr="00AA7A05" w:rsidRDefault="00185BD1" w:rsidP="00F91886"/>
          <w:p w14:paraId="25C62873" w14:textId="77777777" w:rsidR="00F2475A" w:rsidRPr="00AA7A05" w:rsidRDefault="00F2475A" w:rsidP="00F91886"/>
          <w:p w14:paraId="3E0A8437" w14:textId="77777777" w:rsidR="00185BD1" w:rsidRPr="00AA7A05" w:rsidRDefault="00185BD1" w:rsidP="00F91886"/>
          <w:p w14:paraId="347F13EA" w14:textId="77777777" w:rsidR="00185BD1" w:rsidRPr="00AA7A05" w:rsidRDefault="00185BD1" w:rsidP="00F91886"/>
          <w:p w14:paraId="0A2BBAFF" w14:textId="77777777" w:rsidR="003F6FF9" w:rsidRDefault="003F6FF9" w:rsidP="00F91886"/>
          <w:p w14:paraId="4AB18AF3" w14:textId="77777777" w:rsidR="00185BD1" w:rsidRPr="00AA7A05" w:rsidRDefault="00185BD1" w:rsidP="00F91886"/>
          <w:p w14:paraId="182C5C9A" w14:textId="77777777" w:rsidR="00185BD1" w:rsidRPr="00AA7A05" w:rsidRDefault="00185BD1" w:rsidP="00F91886"/>
          <w:p w14:paraId="78E94EFE" w14:textId="77777777" w:rsidR="00185BD1" w:rsidRPr="00AA7A05" w:rsidRDefault="00185BD1" w:rsidP="00F91886"/>
          <w:p w14:paraId="29885851" w14:textId="77777777" w:rsidR="00185BD1" w:rsidRPr="00AA7A05" w:rsidRDefault="00185BD1" w:rsidP="00F91886"/>
          <w:p w14:paraId="6EB0E095" w14:textId="77777777" w:rsidR="00185BD1" w:rsidRPr="00AA7A05" w:rsidRDefault="00185BD1" w:rsidP="00F91886"/>
          <w:p w14:paraId="12A4A712" w14:textId="77777777" w:rsidR="00185BD1" w:rsidRPr="00AA7A05" w:rsidRDefault="00185BD1" w:rsidP="00F91886"/>
          <w:p w14:paraId="51AA2997" w14:textId="77777777" w:rsidR="00185BD1" w:rsidRPr="00AA7A05" w:rsidRDefault="00185BD1" w:rsidP="00F91886"/>
          <w:p w14:paraId="080A6DB6" w14:textId="77777777" w:rsidR="00185BD1" w:rsidRDefault="00185BD1" w:rsidP="00F91886"/>
          <w:p w14:paraId="131F8928" w14:textId="77777777" w:rsidR="00185BD1" w:rsidRPr="00AA7A05" w:rsidRDefault="00185BD1" w:rsidP="00F91886"/>
        </w:tc>
      </w:tr>
      <w:tr w:rsidR="007F7FF9" w:rsidRPr="00AA7A05" w14:paraId="5A395D83" w14:textId="77777777" w:rsidTr="007F7FF9">
        <w:tc>
          <w:tcPr>
            <w:tcW w:w="9333" w:type="dxa"/>
            <w:gridSpan w:val="2"/>
            <w:tcBorders>
              <w:left w:val="single" w:sz="18" w:space="0" w:color="000000"/>
              <w:bottom w:val="nil"/>
              <w:right w:val="nil"/>
            </w:tcBorders>
          </w:tcPr>
          <w:p w14:paraId="0F294117" w14:textId="77777777" w:rsidR="007F7FF9" w:rsidRDefault="007F7FF9" w:rsidP="007F7FF9">
            <w:pPr>
              <w:rPr>
                <w:b/>
              </w:rPr>
            </w:pPr>
            <w:r w:rsidRPr="00A3435B">
              <w:rPr>
                <w:b/>
              </w:rPr>
              <w:lastRenderedPageBreak/>
              <w:t>Sovitut ratkaisut työhön paluun ja työssä selviämisen tukemiseksi:</w:t>
            </w:r>
          </w:p>
          <w:p w14:paraId="17675E11" w14:textId="77777777" w:rsidR="00FD481A" w:rsidRDefault="00FD481A" w:rsidP="00ED7C39"/>
          <w:p w14:paraId="0855E9CA" w14:textId="77777777" w:rsidR="006C6697" w:rsidRDefault="006C6697" w:rsidP="00ED7C39"/>
          <w:p w14:paraId="28D0E114" w14:textId="77777777" w:rsidR="006C6697" w:rsidRDefault="006C6697" w:rsidP="00ED7C39"/>
          <w:p w14:paraId="6B431A2F" w14:textId="77777777" w:rsidR="006C6697" w:rsidRDefault="006C6697" w:rsidP="00ED7C39"/>
          <w:p w14:paraId="1264643C" w14:textId="77777777" w:rsidR="006C6697" w:rsidRDefault="006C6697" w:rsidP="00ED7C39"/>
          <w:p w14:paraId="544CC6F4" w14:textId="77777777" w:rsidR="006C6697" w:rsidRDefault="006C6697" w:rsidP="00ED7C39"/>
          <w:p w14:paraId="6E2F6B38" w14:textId="77777777" w:rsidR="006C6697" w:rsidRDefault="006C6697" w:rsidP="00ED7C39"/>
          <w:p w14:paraId="761664EA" w14:textId="77777777" w:rsidR="006C6697" w:rsidRDefault="006C6697" w:rsidP="00ED7C39"/>
          <w:p w14:paraId="793D3D27" w14:textId="77777777" w:rsidR="006C6697" w:rsidRDefault="006C6697" w:rsidP="00ED7C39"/>
          <w:p w14:paraId="24DFA554" w14:textId="77777777" w:rsidR="006C6697" w:rsidRDefault="006C6697" w:rsidP="00ED7C39"/>
          <w:p w14:paraId="650E557B" w14:textId="77777777" w:rsidR="006C6697" w:rsidRDefault="006C6697" w:rsidP="00ED7C39"/>
          <w:p w14:paraId="72C8247F" w14:textId="77777777" w:rsidR="006C6697" w:rsidRDefault="006C6697" w:rsidP="00ED7C39"/>
          <w:p w14:paraId="709A35E8" w14:textId="77777777" w:rsidR="006C6697" w:rsidRDefault="006C6697" w:rsidP="00ED7C39"/>
          <w:p w14:paraId="5EDD7945" w14:textId="77777777" w:rsidR="006C6697" w:rsidRDefault="006C6697" w:rsidP="00ED7C39"/>
          <w:p w14:paraId="340A5F05" w14:textId="540D9676" w:rsidR="006C6697" w:rsidRPr="003D11E7" w:rsidRDefault="006C6697" w:rsidP="00ED7C39"/>
        </w:tc>
        <w:tc>
          <w:tcPr>
            <w:tcW w:w="277" w:type="dxa"/>
            <w:tcBorders>
              <w:left w:val="nil"/>
              <w:bottom w:val="nil"/>
            </w:tcBorders>
          </w:tcPr>
          <w:p w14:paraId="0CEC244D" w14:textId="77777777" w:rsidR="007F7FF9" w:rsidRPr="00AA7A05" w:rsidRDefault="007F7FF9" w:rsidP="007F7FF9"/>
        </w:tc>
      </w:tr>
      <w:tr w:rsidR="007F7FF9" w:rsidRPr="00AA7A05" w14:paraId="5C0CFF90" w14:textId="77777777" w:rsidTr="00436935">
        <w:tc>
          <w:tcPr>
            <w:tcW w:w="9610" w:type="dxa"/>
            <w:gridSpan w:val="3"/>
            <w:tcBorders>
              <w:top w:val="nil"/>
              <w:left w:val="single" w:sz="18" w:space="0" w:color="000000"/>
            </w:tcBorders>
          </w:tcPr>
          <w:p w14:paraId="65C545A0" w14:textId="77777777" w:rsidR="007F7FF9" w:rsidRPr="00AA7A05" w:rsidRDefault="007F7FF9" w:rsidP="007F7FF9"/>
        </w:tc>
      </w:tr>
    </w:tbl>
    <w:p w14:paraId="79B51B7D" w14:textId="77777777" w:rsidR="00BF6508" w:rsidRPr="00AA7A05" w:rsidRDefault="00BF6508" w:rsidP="00BF650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0"/>
      </w:tblGrid>
      <w:tr w:rsidR="00F26527" w:rsidRPr="00AA7A05" w14:paraId="13B6E469" w14:textId="77777777" w:rsidTr="00AD34FC">
        <w:tc>
          <w:tcPr>
            <w:tcW w:w="9610" w:type="dxa"/>
            <w:tcBorders>
              <w:top w:val="single" w:sz="18" w:space="0" w:color="000000"/>
              <w:left w:val="single" w:sz="18" w:space="0" w:color="000000"/>
            </w:tcBorders>
          </w:tcPr>
          <w:p w14:paraId="33EC84FE" w14:textId="77777777" w:rsidR="00F26527" w:rsidRPr="007D4E74" w:rsidRDefault="00F26527">
            <w:pPr>
              <w:rPr>
                <w:b/>
              </w:rPr>
            </w:pPr>
            <w:r w:rsidRPr="007D4E74">
              <w:rPr>
                <w:b/>
              </w:rPr>
              <w:t>Jatkotoimenpiteet ja seuranta</w:t>
            </w:r>
          </w:p>
        </w:tc>
      </w:tr>
      <w:tr w:rsidR="00F26527" w:rsidRPr="00AA7A05" w14:paraId="750F4E7E" w14:textId="77777777" w:rsidTr="00AD34FC">
        <w:tc>
          <w:tcPr>
            <w:tcW w:w="9610" w:type="dxa"/>
            <w:tcBorders>
              <w:left w:val="single" w:sz="18" w:space="0" w:color="000000"/>
            </w:tcBorders>
          </w:tcPr>
          <w:p w14:paraId="130AB4B9" w14:textId="130D7D86" w:rsidR="00ED5585" w:rsidRDefault="00ED5585" w:rsidP="00ED5585">
            <w:r>
              <w:t>Suunnitelman toimeenpanosta ja koordinoinnista vastaa</w:t>
            </w:r>
          </w:p>
          <w:p w14:paraId="1CC3D4CE" w14:textId="27165BDE" w:rsidR="00ED5585" w:rsidRDefault="00ED5585" w:rsidP="00ED5585">
            <w:r>
              <w:t xml:space="preserve">Työntekijän tehtävänä on </w:t>
            </w:r>
          </w:p>
          <w:p w14:paraId="1FC7B423" w14:textId="64E0E1D4" w:rsidR="00ED5585" w:rsidRDefault="00ED5585" w:rsidP="00ED5585">
            <w:r>
              <w:t xml:space="preserve">Esihenkilön/työnantajan tehtävänä on </w:t>
            </w:r>
          </w:p>
          <w:p w14:paraId="7F08D5FD" w14:textId="22447389" w:rsidR="009A171B" w:rsidRDefault="00ED5585" w:rsidP="00ED5585">
            <w:r>
              <w:t xml:space="preserve">Työterveyshuollon tehtävänä on </w:t>
            </w:r>
          </w:p>
          <w:p w14:paraId="348BE23E" w14:textId="77777777" w:rsidR="0092589C" w:rsidRDefault="0092589C"/>
          <w:p w14:paraId="5DB40F6B" w14:textId="77777777" w:rsidR="0092589C" w:rsidRPr="00AA7A05" w:rsidRDefault="0092589C"/>
          <w:p w14:paraId="1106560F" w14:textId="45BEE0D5" w:rsidR="009A171B" w:rsidRPr="00AA7A05" w:rsidRDefault="0075568B">
            <w:sdt>
              <w:sdtPr>
                <w:id w:val="14483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71B" w:rsidRPr="00AA7A05">
              <w:t xml:space="preserve"> Uusi neuvottelu</w:t>
            </w:r>
          </w:p>
          <w:p w14:paraId="3B202D54" w14:textId="44C71138" w:rsidR="00383EC1" w:rsidRPr="00AA7A05" w:rsidRDefault="0075568B">
            <w:sdt>
              <w:sdtPr>
                <w:id w:val="147726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EC1" w:rsidRPr="00AA7A05">
              <w:t xml:space="preserve"> Työterveyshuollon seuranta jatkuu</w:t>
            </w:r>
          </w:p>
          <w:p w14:paraId="5C77CBFA" w14:textId="7D49CB69" w:rsidR="00383EC1" w:rsidRPr="00AA7A05" w:rsidRDefault="0075568B" w:rsidP="00383EC1">
            <w:sdt>
              <w:sdtPr>
                <w:id w:val="-12707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EC1" w:rsidRPr="00AA7A05">
              <w:t xml:space="preserve"> Esi</w:t>
            </w:r>
            <w:r w:rsidR="00ED5585">
              <w:t>henkilö</w:t>
            </w:r>
            <w:r w:rsidR="00383EC1" w:rsidRPr="00AA7A05">
              <w:t xml:space="preserve"> ja työntekijä seuraavat työkykyä ja pyytävät tarvittaessa uudelleen neuvottelua</w:t>
            </w:r>
          </w:p>
          <w:p w14:paraId="7AD91533" w14:textId="77777777" w:rsidR="00F26527" w:rsidRPr="00AA7A05" w:rsidRDefault="00F26527"/>
        </w:tc>
      </w:tr>
    </w:tbl>
    <w:p w14:paraId="67433979" w14:textId="77777777" w:rsidR="00AD34FC" w:rsidRDefault="00AD34FC"/>
    <w:tbl>
      <w:tblPr>
        <w:tblStyle w:val="TaulukkoRuudukko"/>
        <w:tblW w:w="0" w:type="auto"/>
        <w:tblInd w:w="8" w:type="dxa"/>
        <w:tblBorders>
          <w:top w:val="single" w:sz="18" w:space="0" w:color="auto"/>
          <w:lef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F26527" w:rsidRPr="00AA7A05" w14:paraId="6983516D" w14:textId="77777777" w:rsidTr="00AD34FC">
        <w:tc>
          <w:tcPr>
            <w:tcW w:w="9610" w:type="dxa"/>
          </w:tcPr>
          <w:p w14:paraId="1900C0FC" w14:textId="37D7371E" w:rsidR="001A20C6" w:rsidRPr="00AA7A05" w:rsidRDefault="00246DDB">
            <w:r>
              <w:t xml:space="preserve">Muistion laati: </w:t>
            </w:r>
          </w:p>
          <w:p w14:paraId="4CF837D9" w14:textId="2FDFCD64" w:rsidR="00AC6E80" w:rsidRPr="00AA7A05" w:rsidRDefault="00AC6E80">
            <w:r w:rsidRPr="00AA7A05">
              <w:t xml:space="preserve">Jakelu: </w:t>
            </w:r>
            <w:r w:rsidR="00951926">
              <w:t xml:space="preserve"> </w:t>
            </w:r>
          </w:p>
        </w:tc>
      </w:tr>
    </w:tbl>
    <w:p w14:paraId="6DD7BB61" w14:textId="77777777" w:rsidR="00872519" w:rsidRPr="00AA7A05" w:rsidRDefault="00872519" w:rsidP="002A386F"/>
    <w:sectPr w:rsidR="00872519" w:rsidRPr="00AA7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064A" w14:textId="77777777" w:rsidR="00E462D0" w:rsidRDefault="00E462D0" w:rsidP="00B62591">
      <w:pPr>
        <w:spacing w:after="0" w:line="240" w:lineRule="auto"/>
      </w:pPr>
      <w:r>
        <w:separator/>
      </w:r>
    </w:p>
  </w:endnote>
  <w:endnote w:type="continuationSeparator" w:id="0">
    <w:p w14:paraId="1C1BBB7C" w14:textId="77777777" w:rsidR="00E462D0" w:rsidRDefault="00E462D0" w:rsidP="00B6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C21A" w14:textId="77777777" w:rsidR="0075568B" w:rsidRDefault="0075568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216289"/>
      <w:docPartObj>
        <w:docPartGallery w:val="Page Numbers (Bottom of Page)"/>
        <w:docPartUnique/>
      </w:docPartObj>
    </w:sdtPr>
    <w:sdtEndPr/>
    <w:sdtContent>
      <w:p w14:paraId="7BABC4DA" w14:textId="64AC6025" w:rsidR="00DC7E49" w:rsidRDefault="00DC7E4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87D86" w14:textId="77777777" w:rsidR="00094D98" w:rsidRDefault="00094D98" w:rsidP="00065BF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F6F7" w14:textId="77777777" w:rsidR="0075568B" w:rsidRDefault="0075568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E5BC" w14:textId="77777777" w:rsidR="00E462D0" w:rsidRDefault="00E462D0" w:rsidP="00B62591">
      <w:pPr>
        <w:spacing w:after="0" w:line="240" w:lineRule="auto"/>
      </w:pPr>
      <w:r>
        <w:separator/>
      </w:r>
    </w:p>
  </w:footnote>
  <w:footnote w:type="continuationSeparator" w:id="0">
    <w:p w14:paraId="730DF36B" w14:textId="77777777" w:rsidR="00E462D0" w:rsidRDefault="00E462D0" w:rsidP="00B6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F5AE" w14:textId="77777777" w:rsidR="0075568B" w:rsidRDefault="007556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99B9" w14:textId="77777777" w:rsidR="0075568B" w:rsidRDefault="0075568B" w:rsidP="000B08FC">
    <w:pPr>
      <w:pStyle w:val="Yltunniste"/>
      <w:tabs>
        <w:tab w:val="clear" w:pos="4819"/>
        <w:tab w:val="clear" w:pos="9638"/>
      </w:tabs>
    </w:pPr>
    <w:r w:rsidRPr="0075568B">
      <w:drawing>
        <wp:inline distT="0" distB="0" distL="0" distR="0" wp14:anchorId="66F8FC7B" wp14:editId="67DA21B5">
          <wp:extent cx="1773237" cy="457200"/>
          <wp:effectExtent l="0" t="0" r="0" b="0"/>
          <wp:docPr id="439397672" name="Kuva 1" descr="Kuva, joka sisältää kohteen Fontti, Grafiikka, teks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97672" name="Kuva 1" descr="Kuva, joka sisältää kohteen Fontti, Grafiikka, teksti, graafinen suunnitte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681" cy="45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8A625" w14:textId="77777777" w:rsidR="0075568B" w:rsidRDefault="0075568B" w:rsidP="000B08FC">
    <w:pPr>
      <w:pStyle w:val="Yltunniste"/>
      <w:tabs>
        <w:tab w:val="clear" w:pos="4819"/>
        <w:tab w:val="clear" w:pos="9638"/>
      </w:tabs>
    </w:pPr>
  </w:p>
  <w:p w14:paraId="196A93B1" w14:textId="364C1A09" w:rsidR="001C7638" w:rsidRDefault="00F27D4C" w:rsidP="000B08FC">
    <w:pPr>
      <w:pStyle w:val="Yltunniste"/>
      <w:tabs>
        <w:tab w:val="clear" w:pos="4819"/>
        <w:tab w:val="clear" w:pos="9638"/>
      </w:tabs>
    </w:pPr>
    <w:r>
      <w:tab/>
    </w:r>
    <w:r>
      <w:tab/>
    </w:r>
  </w:p>
  <w:p w14:paraId="28B09F6E" w14:textId="77777777" w:rsidR="00F27D4C" w:rsidRPr="000B08FC" w:rsidRDefault="00F27D4C" w:rsidP="000B08FC">
    <w:pPr>
      <w:pStyle w:val="Yltunniste"/>
      <w:tabs>
        <w:tab w:val="clear" w:pos="4819"/>
        <w:tab w:val="clear" w:pos="9638"/>
      </w:tabs>
      <w:rPr>
        <w:b/>
      </w:rPr>
    </w:pPr>
    <w:r w:rsidRPr="000B08FC">
      <w:rPr>
        <w:b/>
        <w:sz w:val="28"/>
      </w:rPr>
      <w:t>TYÖTERVEYSNEUVOTTELUMUISTIO</w:t>
    </w:r>
    <w:r w:rsidR="001C7638">
      <w:rPr>
        <w:b/>
        <w:sz w:val="28"/>
      </w:rPr>
      <w:tab/>
    </w:r>
    <w:r w:rsidR="001C7638">
      <w:rPr>
        <w:b/>
        <w:sz w:val="28"/>
      </w:rPr>
      <w:tab/>
    </w:r>
    <w:r w:rsidR="001C7638" w:rsidRPr="00B56111">
      <w:rPr>
        <w:color w:val="2F5496" w:themeColor="accent5" w:themeShade="BF"/>
      </w:rPr>
      <w:t>LUOTTAMUKSELLINEN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BB7A" w14:textId="77777777" w:rsidR="0075568B" w:rsidRDefault="0075568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56D"/>
    <w:multiLevelType w:val="hybridMultilevel"/>
    <w:tmpl w:val="405C995E"/>
    <w:lvl w:ilvl="0" w:tplc="040B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4" w:hanging="360"/>
      </w:pPr>
    </w:lvl>
    <w:lvl w:ilvl="2" w:tplc="040B001B" w:tentative="1">
      <w:start w:val="1"/>
      <w:numFmt w:val="lowerRoman"/>
      <w:lvlText w:val="%3."/>
      <w:lvlJc w:val="right"/>
      <w:pPr>
        <w:ind w:left="2204" w:hanging="180"/>
      </w:pPr>
    </w:lvl>
    <w:lvl w:ilvl="3" w:tplc="040B000F" w:tentative="1">
      <w:start w:val="1"/>
      <w:numFmt w:val="decimal"/>
      <w:lvlText w:val="%4."/>
      <w:lvlJc w:val="left"/>
      <w:pPr>
        <w:ind w:left="2924" w:hanging="360"/>
      </w:pPr>
    </w:lvl>
    <w:lvl w:ilvl="4" w:tplc="040B0019" w:tentative="1">
      <w:start w:val="1"/>
      <w:numFmt w:val="lowerLetter"/>
      <w:lvlText w:val="%5."/>
      <w:lvlJc w:val="left"/>
      <w:pPr>
        <w:ind w:left="3644" w:hanging="360"/>
      </w:pPr>
    </w:lvl>
    <w:lvl w:ilvl="5" w:tplc="040B001B" w:tentative="1">
      <w:start w:val="1"/>
      <w:numFmt w:val="lowerRoman"/>
      <w:lvlText w:val="%6."/>
      <w:lvlJc w:val="right"/>
      <w:pPr>
        <w:ind w:left="4364" w:hanging="180"/>
      </w:pPr>
    </w:lvl>
    <w:lvl w:ilvl="6" w:tplc="040B000F" w:tentative="1">
      <w:start w:val="1"/>
      <w:numFmt w:val="decimal"/>
      <w:lvlText w:val="%7."/>
      <w:lvlJc w:val="left"/>
      <w:pPr>
        <w:ind w:left="5084" w:hanging="360"/>
      </w:pPr>
    </w:lvl>
    <w:lvl w:ilvl="7" w:tplc="040B0019" w:tentative="1">
      <w:start w:val="1"/>
      <w:numFmt w:val="lowerLetter"/>
      <w:lvlText w:val="%8."/>
      <w:lvlJc w:val="left"/>
      <w:pPr>
        <w:ind w:left="5804" w:hanging="360"/>
      </w:pPr>
    </w:lvl>
    <w:lvl w:ilvl="8" w:tplc="040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3B516487"/>
    <w:multiLevelType w:val="hybridMultilevel"/>
    <w:tmpl w:val="750830A0"/>
    <w:lvl w:ilvl="0" w:tplc="B18E3A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B4614"/>
    <w:multiLevelType w:val="hybridMultilevel"/>
    <w:tmpl w:val="6C9C1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8181">
    <w:abstractNumId w:val="0"/>
  </w:num>
  <w:num w:numId="2" w16cid:durableId="1524126189">
    <w:abstractNumId w:val="2"/>
  </w:num>
  <w:num w:numId="3" w16cid:durableId="202685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69"/>
    <w:rsid w:val="0000317B"/>
    <w:rsid w:val="00007477"/>
    <w:rsid w:val="00021AFF"/>
    <w:rsid w:val="00065BF5"/>
    <w:rsid w:val="00076E6D"/>
    <w:rsid w:val="00094D98"/>
    <w:rsid w:val="000B08FC"/>
    <w:rsid w:val="000B67C3"/>
    <w:rsid w:val="000D46F0"/>
    <w:rsid w:val="000F0403"/>
    <w:rsid w:val="0010393E"/>
    <w:rsid w:val="00126B65"/>
    <w:rsid w:val="00137F36"/>
    <w:rsid w:val="0014138B"/>
    <w:rsid w:val="00173E3E"/>
    <w:rsid w:val="00181300"/>
    <w:rsid w:val="00185BD1"/>
    <w:rsid w:val="001951DE"/>
    <w:rsid w:val="001A0333"/>
    <w:rsid w:val="001A20C6"/>
    <w:rsid w:val="001A234D"/>
    <w:rsid w:val="001A57FB"/>
    <w:rsid w:val="001C7638"/>
    <w:rsid w:val="001C7F54"/>
    <w:rsid w:val="001D0662"/>
    <w:rsid w:val="001F419D"/>
    <w:rsid w:val="00224B4F"/>
    <w:rsid w:val="00234D73"/>
    <w:rsid w:val="00246DDB"/>
    <w:rsid w:val="00275394"/>
    <w:rsid w:val="002A2564"/>
    <w:rsid w:val="002A386F"/>
    <w:rsid w:val="002B55B4"/>
    <w:rsid w:val="002C2356"/>
    <w:rsid w:val="002D4AC5"/>
    <w:rsid w:val="002E0782"/>
    <w:rsid w:val="002F34DF"/>
    <w:rsid w:val="002F3536"/>
    <w:rsid w:val="00312CD2"/>
    <w:rsid w:val="003537EC"/>
    <w:rsid w:val="003574AC"/>
    <w:rsid w:val="00365739"/>
    <w:rsid w:val="00367A3A"/>
    <w:rsid w:val="00373EAB"/>
    <w:rsid w:val="00383EC1"/>
    <w:rsid w:val="003A3947"/>
    <w:rsid w:val="003B2883"/>
    <w:rsid w:val="003B2FA0"/>
    <w:rsid w:val="003C089D"/>
    <w:rsid w:val="003D0C08"/>
    <w:rsid w:val="003D11E7"/>
    <w:rsid w:val="003D15A7"/>
    <w:rsid w:val="003F1318"/>
    <w:rsid w:val="003F6FF9"/>
    <w:rsid w:val="0042008F"/>
    <w:rsid w:val="00436935"/>
    <w:rsid w:val="004401FC"/>
    <w:rsid w:val="004A25C6"/>
    <w:rsid w:val="004C48C1"/>
    <w:rsid w:val="004D05CA"/>
    <w:rsid w:val="004E2861"/>
    <w:rsid w:val="004F0748"/>
    <w:rsid w:val="004F382D"/>
    <w:rsid w:val="0050238F"/>
    <w:rsid w:val="0050485A"/>
    <w:rsid w:val="00523129"/>
    <w:rsid w:val="00527321"/>
    <w:rsid w:val="00534CAB"/>
    <w:rsid w:val="005B686D"/>
    <w:rsid w:val="005D3763"/>
    <w:rsid w:val="005E3816"/>
    <w:rsid w:val="005E59A4"/>
    <w:rsid w:val="005F7183"/>
    <w:rsid w:val="0060212A"/>
    <w:rsid w:val="00616283"/>
    <w:rsid w:val="00620DA5"/>
    <w:rsid w:val="0063403A"/>
    <w:rsid w:val="00650869"/>
    <w:rsid w:val="00664142"/>
    <w:rsid w:val="006648D6"/>
    <w:rsid w:val="00664B0D"/>
    <w:rsid w:val="00683EA9"/>
    <w:rsid w:val="0069502D"/>
    <w:rsid w:val="006B1F22"/>
    <w:rsid w:val="006B7047"/>
    <w:rsid w:val="006C6697"/>
    <w:rsid w:val="006D66DE"/>
    <w:rsid w:val="006E6646"/>
    <w:rsid w:val="00705BB7"/>
    <w:rsid w:val="0070766E"/>
    <w:rsid w:val="0071555D"/>
    <w:rsid w:val="007332EC"/>
    <w:rsid w:val="007342E4"/>
    <w:rsid w:val="00753176"/>
    <w:rsid w:val="0075485F"/>
    <w:rsid w:val="0075568B"/>
    <w:rsid w:val="00762FCB"/>
    <w:rsid w:val="00774B12"/>
    <w:rsid w:val="00777087"/>
    <w:rsid w:val="00791720"/>
    <w:rsid w:val="00793036"/>
    <w:rsid w:val="007A66C9"/>
    <w:rsid w:val="007B60EB"/>
    <w:rsid w:val="007D4E74"/>
    <w:rsid w:val="007E39EE"/>
    <w:rsid w:val="007E5E48"/>
    <w:rsid w:val="007F06CB"/>
    <w:rsid w:val="007F7FF9"/>
    <w:rsid w:val="00812B25"/>
    <w:rsid w:val="008204D5"/>
    <w:rsid w:val="00834CF0"/>
    <w:rsid w:val="008465CB"/>
    <w:rsid w:val="00872519"/>
    <w:rsid w:val="008B5DCA"/>
    <w:rsid w:val="008C3E6F"/>
    <w:rsid w:val="008C50E7"/>
    <w:rsid w:val="008C6970"/>
    <w:rsid w:val="008D1CAB"/>
    <w:rsid w:val="008F2876"/>
    <w:rsid w:val="008F6747"/>
    <w:rsid w:val="009000FA"/>
    <w:rsid w:val="0090763B"/>
    <w:rsid w:val="00914851"/>
    <w:rsid w:val="0092589C"/>
    <w:rsid w:val="00943A79"/>
    <w:rsid w:val="00944561"/>
    <w:rsid w:val="00951926"/>
    <w:rsid w:val="0097071D"/>
    <w:rsid w:val="0098533F"/>
    <w:rsid w:val="009A171B"/>
    <w:rsid w:val="009B0BFE"/>
    <w:rsid w:val="009B5119"/>
    <w:rsid w:val="009B7DFC"/>
    <w:rsid w:val="009E7874"/>
    <w:rsid w:val="009F4511"/>
    <w:rsid w:val="00A029BE"/>
    <w:rsid w:val="00A030E8"/>
    <w:rsid w:val="00A11825"/>
    <w:rsid w:val="00A3435B"/>
    <w:rsid w:val="00A37513"/>
    <w:rsid w:val="00A65FED"/>
    <w:rsid w:val="00A81F48"/>
    <w:rsid w:val="00AA7A05"/>
    <w:rsid w:val="00AB64EB"/>
    <w:rsid w:val="00AC2EAC"/>
    <w:rsid w:val="00AC6E80"/>
    <w:rsid w:val="00AD34FC"/>
    <w:rsid w:val="00AD5272"/>
    <w:rsid w:val="00AD5527"/>
    <w:rsid w:val="00AE0005"/>
    <w:rsid w:val="00B06755"/>
    <w:rsid w:val="00B3273F"/>
    <w:rsid w:val="00B40D88"/>
    <w:rsid w:val="00B452DE"/>
    <w:rsid w:val="00B62591"/>
    <w:rsid w:val="00B657E6"/>
    <w:rsid w:val="00B65D58"/>
    <w:rsid w:val="00B70E94"/>
    <w:rsid w:val="00B81818"/>
    <w:rsid w:val="00BE612C"/>
    <w:rsid w:val="00BF55CD"/>
    <w:rsid w:val="00BF6508"/>
    <w:rsid w:val="00C12F9D"/>
    <w:rsid w:val="00C204FD"/>
    <w:rsid w:val="00C23B07"/>
    <w:rsid w:val="00C30939"/>
    <w:rsid w:val="00C42CAE"/>
    <w:rsid w:val="00C540B0"/>
    <w:rsid w:val="00C62B87"/>
    <w:rsid w:val="00C6453C"/>
    <w:rsid w:val="00C65DFC"/>
    <w:rsid w:val="00C95C67"/>
    <w:rsid w:val="00CA150F"/>
    <w:rsid w:val="00CB1828"/>
    <w:rsid w:val="00CC7627"/>
    <w:rsid w:val="00CD5080"/>
    <w:rsid w:val="00CF33FB"/>
    <w:rsid w:val="00D04769"/>
    <w:rsid w:val="00D153FA"/>
    <w:rsid w:val="00D23E10"/>
    <w:rsid w:val="00D85CE2"/>
    <w:rsid w:val="00D868B0"/>
    <w:rsid w:val="00DA08B3"/>
    <w:rsid w:val="00DA4C7F"/>
    <w:rsid w:val="00DA7ADE"/>
    <w:rsid w:val="00DC4C97"/>
    <w:rsid w:val="00DC77A3"/>
    <w:rsid w:val="00DC7E49"/>
    <w:rsid w:val="00DE08DE"/>
    <w:rsid w:val="00DE1DE0"/>
    <w:rsid w:val="00DE5D2A"/>
    <w:rsid w:val="00DF3FA6"/>
    <w:rsid w:val="00E02F42"/>
    <w:rsid w:val="00E048D9"/>
    <w:rsid w:val="00E33C3F"/>
    <w:rsid w:val="00E462D0"/>
    <w:rsid w:val="00E54373"/>
    <w:rsid w:val="00E90536"/>
    <w:rsid w:val="00E92AD4"/>
    <w:rsid w:val="00ED5585"/>
    <w:rsid w:val="00ED7C39"/>
    <w:rsid w:val="00F2475A"/>
    <w:rsid w:val="00F26527"/>
    <w:rsid w:val="00F27D4C"/>
    <w:rsid w:val="00F5179A"/>
    <w:rsid w:val="00F72043"/>
    <w:rsid w:val="00F820D9"/>
    <w:rsid w:val="00F91886"/>
    <w:rsid w:val="00FB49B7"/>
    <w:rsid w:val="00FD2815"/>
    <w:rsid w:val="00FD481A"/>
    <w:rsid w:val="00FE13CA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EE28C4"/>
  <w15:chartTrackingRefBased/>
  <w15:docId w15:val="{610BE5EE-440E-42F3-AB80-007481F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6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2591"/>
  </w:style>
  <w:style w:type="paragraph" w:styleId="Alatunniste">
    <w:name w:val="footer"/>
    <w:basedOn w:val="Normaali"/>
    <w:link w:val="AlatunnisteChar"/>
    <w:uiPriority w:val="99"/>
    <w:unhideWhenUsed/>
    <w:rsid w:val="00B6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2591"/>
  </w:style>
  <w:style w:type="table" w:styleId="TaulukkoRuudukko">
    <w:name w:val="Table Grid"/>
    <w:basedOn w:val="Normaalitaulukko"/>
    <w:uiPriority w:val="39"/>
    <w:rsid w:val="000B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08FC"/>
    <w:rPr>
      <w:color w:val="808080"/>
    </w:rPr>
  </w:style>
  <w:style w:type="paragraph" w:styleId="Luettelokappale">
    <w:name w:val="List Paragraph"/>
    <w:basedOn w:val="Normaali"/>
    <w:uiPriority w:val="34"/>
    <w:qFormat/>
    <w:rsid w:val="00C1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SR\Ty&#246;terveysneuvotteluartikkeli\Muistiopohja\Vanhat\Ty&#246;terveysneuvottelumuistio_pil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B26EEABB724E798460F020FE63A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139277-0CA6-4BFC-B2FC-EF7AC4095FF1}"/>
      </w:docPartPr>
      <w:docPartBody>
        <w:p w:rsidR="00C755F4" w:rsidRDefault="00C755F4">
          <w:pPr>
            <w:pStyle w:val="F0B26EEABB724E798460F020FE63A015"/>
          </w:pPr>
          <w:r w:rsidRPr="00AA7A05">
            <w:rPr>
              <w:rStyle w:val="Paikkamerkkiteksti"/>
            </w:rPr>
            <w:t>pp.kk.vvvv</w:t>
          </w:r>
        </w:p>
      </w:docPartBody>
    </w:docPart>
    <w:docPart>
      <w:docPartPr>
        <w:name w:val="899E5277DAA74C76BA56227BD585E2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88D482-9A6B-44BB-A7CA-28E195A091BF}"/>
      </w:docPartPr>
      <w:docPartBody>
        <w:p w:rsidR="00C755F4" w:rsidRDefault="00C755F4">
          <w:pPr>
            <w:pStyle w:val="899E5277DAA74C76BA56227BD585E2DD"/>
          </w:pPr>
          <w:r w:rsidRPr="00AA7A05">
            <w:rPr>
              <w:rStyle w:val="Paikkamerkkiteksti"/>
            </w:rPr>
            <w:t>Napauta ja anna luku.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F4"/>
    <w:rsid w:val="00076A22"/>
    <w:rsid w:val="004A2087"/>
    <w:rsid w:val="0050238F"/>
    <w:rsid w:val="006046D5"/>
    <w:rsid w:val="006E78B8"/>
    <w:rsid w:val="00753176"/>
    <w:rsid w:val="00C755F4"/>
    <w:rsid w:val="00D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0B26EEABB724E798460F020FE63A015">
    <w:name w:val="F0B26EEABB724E798460F020FE63A015"/>
  </w:style>
  <w:style w:type="paragraph" w:customStyle="1" w:styleId="899E5277DAA74C76BA56227BD585E2DD">
    <w:name w:val="899E5277DAA74C76BA56227BD585E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4DA0-F8A4-479D-B4C7-096DB121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Työterveysneuvottelumuistio_pilot</Template>
  <TotalTime>6</TotalTime>
  <Pages>3</Pages>
  <Words>326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 Tiia</dc:creator>
  <cp:keywords/>
  <dc:description/>
  <cp:lastModifiedBy>Laura Myyrä</cp:lastModifiedBy>
  <cp:revision>6</cp:revision>
  <cp:lastPrinted>2024-04-25T06:43:00Z</cp:lastPrinted>
  <dcterms:created xsi:type="dcterms:W3CDTF">2024-04-25T11:54:00Z</dcterms:created>
  <dcterms:modified xsi:type="dcterms:W3CDTF">2025-01-24T08:20:00Z</dcterms:modified>
</cp:coreProperties>
</file>